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15" w:type="dxa"/>
        <w:tblLook w:val="04A0" w:firstRow="1" w:lastRow="0" w:firstColumn="1" w:lastColumn="0" w:noHBand="0" w:noVBand="1"/>
      </w:tblPr>
      <w:tblGrid>
        <w:gridCol w:w="1696"/>
        <w:gridCol w:w="4536"/>
        <w:gridCol w:w="3483"/>
      </w:tblGrid>
      <w:tr w:rsidR="007E78ED" w:rsidRPr="00E46D25" w14:paraId="16F08D26" w14:textId="77777777" w:rsidTr="00ED5903">
        <w:trPr>
          <w:trHeight w:val="269"/>
        </w:trPr>
        <w:tc>
          <w:tcPr>
            <w:tcW w:w="9715" w:type="dxa"/>
            <w:gridSpan w:val="3"/>
            <w:shd w:val="clear" w:color="auto" w:fill="BDD6EE" w:themeFill="accent5" w:themeFillTint="66"/>
          </w:tcPr>
          <w:p w14:paraId="4D642BC9" w14:textId="77777777" w:rsidR="007E78ED" w:rsidRPr="00E46D25" w:rsidRDefault="00585733" w:rsidP="007F787D">
            <w:bookmarkStart w:id="0" w:name="_Hlk98833794"/>
            <w:r w:rsidRPr="00E46D25">
              <w:t>CONTRATANTE</w:t>
            </w:r>
          </w:p>
        </w:tc>
      </w:tr>
      <w:tr w:rsidR="00585733" w:rsidRPr="00E46D25" w14:paraId="623745E6" w14:textId="77777777" w:rsidTr="00E04E31">
        <w:trPr>
          <w:trHeight w:val="145"/>
        </w:trPr>
        <w:tc>
          <w:tcPr>
            <w:tcW w:w="6232" w:type="dxa"/>
            <w:gridSpan w:val="2"/>
          </w:tcPr>
          <w:p w14:paraId="25639717" w14:textId="77777777" w:rsidR="00585733" w:rsidRPr="00E46D25" w:rsidRDefault="00585733" w:rsidP="0062687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Razão Social: </w:t>
            </w: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ASSOCIAÇÃO ADMINISTRADORA DA FAIXA DE 3,5 GHz</w:t>
            </w:r>
          </w:p>
        </w:tc>
        <w:tc>
          <w:tcPr>
            <w:tcW w:w="3483" w:type="dxa"/>
          </w:tcPr>
          <w:p w14:paraId="78A80E3E" w14:textId="77777777" w:rsidR="00585733" w:rsidRPr="00E46D25" w:rsidRDefault="00815E4F" w:rsidP="0058573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CNPJ:</w:t>
            </w:r>
            <w:r w:rsidRPr="00E46D25">
              <w:t xml:space="preserve"> </w:t>
            </w: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45.282.870/0001-39</w:t>
            </w:r>
          </w:p>
        </w:tc>
      </w:tr>
      <w:tr w:rsidR="007E78ED" w:rsidRPr="00E46D25" w14:paraId="35B73FEF" w14:textId="77777777" w:rsidTr="002C118E">
        <w:trPr>
          <w:trHeight w:val="427"/>
        </w:trPr>
        <w:tc>
          <w:tcPr>
            <w:tcW w:w="1696" w:type="dxa"/>
            <w:vAlign w:val="center"/>
          </w:tcPr>
          <w:p w14:paraId="7D817F9D" w14:textId="77777777" w:rsidR="007E78ED" w:rsidRPr="00E46D25" w:rsidRDefault="00815E4F" w:rsidP="00815E4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Gestor do Contrato</w:t>
            </w:r>
          </w:p>
        </w:tc>
        <w:tc>
          <w:tcPr>
            <w:tcW w:w="4536" w:type="dxa"/>
            <w:vAlign w:val="center"/>
          </w:tcPr>
          <w:p w14:paraId="6C099BEC" w14:textId="77777777" w:rsidR="007E78ED" w:rsidRPr="00E46D25" w:rsidRDefault="003742E7" w:rsidP="006B0FDF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Sérgio</w:t>
            </w:r>
            <w:r w:rsidR="002C118E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Renan</w:t>
            </w:r>
            <w:r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Kern</w:t>
            </w:r>
          </w:p>
        </w:tc>
        <w:tc>
          <w:tcPr>
            <w:tcW w:w="3483" w:type="dxa"/>
          </w:tcPr>
          <w:p w14:paraId="47AFB088" w14:textId="77777777" w:rsidR="007E78ED" w:rsidRPr="00E46D25" w:rsidRDefault="00A8080F" w:rsidP="00A8080F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Contato:</w:t>
            </w:r>
            <w:r w:rsidR="000B23B2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C27803" w:rsidRPr="00E46D25">
              <w:rPr>
                <w:rFonts w:asciiTheme="majorHAnsi" w:hAnsiTheme="majorHAnsi" w:cstheme="majorHAnsi"/>
                <w:sz w:val="16"/>
                <w:szCs w:val="16"/>
              </w:rPr>
              <w:t xml:space="preserve">(11) </w:t>
            </w:r>
            <w:r w:rsidR="00EE4BAB" w:rsidRPr="00E46D25">
              <w:rPr>
                <w:rFonts w:asciiTheme="majorHAnsi" w:hAnsiTheme="majorHAnsi" w:cstheme="majorHAnsi"/>
                <w:sz w:val="16"/>
                <w:szCs w:val="16"/>
              </w:rPr>
              <w:t>91647-</w:t>
            </w:r>
            <w:r w:rsidR="004C6DCE" w:rsidRPr="00E46D25">
              <w:rPr>
                <w:rFonts w:asciiTheme="majorHAnsi" w:hAnsiTheme="majorHAnsi" w:cstheme="majorHAnsi"/>
                <w:sz w:val="16"/>
                <w:szCs w:val="16"/>
              </w:rPr>
              <w:t>2958</w:t>
            </w:r>
            <w:r w:rsidR="007836AE" w:rsidRPr="00E46D25">
              <w:rPr>
                <w:rFonts w:asciiTheme="majorHAnsi" w:hAnsiTheme="majorHAnsi" w:cstheme="majorHAnsi"/>
                <w:sz w:val="16"/>
                <w:szCs w:val="16"/>
              </w:rPr>
              <w:t xml:space="preserve"> ou (61) 99267-2586</w:t>
            </w:r>
          </w:p>
          <w:p w14:paraId="3A143EBA" w14:textId="77777777" w:rsidR="002D4376" w:rsidRPr="00E46D25" w:rsidRDefault="00E30382" w:rsidP="00A8080F">
            <w:pPr>
              <w:jc w:val="both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sergio.kern@</w:t>
            </w:r>
            <w:r w:rsidR="00356C66" w:rsidRPr="00E46D25">
              <w:rPr>
                <w:rFonts w:asciiTheme="majorHAnsi" w:hAnsiTheme="majorHAnsi" w:cstheme="majorHAnsi"/>
                <w:sz w:val="16"/>
                <w:szCs w:val="16"/>
              </w:rPr>
              <w:t>eaf.org.br</w:t>
            </w:r>
          </w:p>
        </w:tc>
      </w:tr>
      <w:bookmarkEnd w:id="0"/>
      <w:tr w:rsidR="00A8080F" w:rsidRPr="00E46D25" w14:paraId="67BC998E" w14:textId="77777777" w:rsidTr="0027138F">
        <w:trPr>
          <w:trHeight w:val="502"/>
        </w:trPr>
        <w:tc>
          <w:tcPr>
            <w:tcW w:w="1696" w:type="dxa"/>
            <w:vAlign w:val="center"/>
          </w:tcPr>
          <w:p w14:paraId="521C8FE9" w14:textId="77777777" w:rsidR="00A8080F" w:rsidRPr="00E46D25" w:rsidRDefault="007B2FEB" w:rsidP="0027138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Coordenador </w:t>
            </w:r>
            <w:r w:rsidR="004D3F81"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Operacional do Contrato:</w:t>
            </w:r>
          </w:p>
        </w:tc>
        <w:tc>
          <w:tcPr>
            <w:tcW w:w="4536" w:type="dxa"/>
            <w:vAlign w:val="center"/>
          </w:tcPr>
          <w:p w14:paraId="2CC9C08D" w14:textId="77777777" w:rsidR="00A8080F" w:rsidRPr="00E46D25" w:rsidRDefault="00380CF4" w:rsidP="002713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Antonio Victor Monteiro de Araújo</w:t>
            </w:r>
          </w:p>
        </w:tc>
        <w:tc>
          <w:tcPr>
            <w:tcW w:w="3483" w:type="dxa"/>
            <w:vAlign w:val="center"/>
          </w:tcPr>
          <w:p w14:paraId="52ECB212" w14:textId="77777777" w:rsidR="00380CF4" w:rsidRPr="00E46D25" w:rsidRDefault="00A8080F" w:rsidP="00380CF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Contato:</w:t>
            </w:r>
            <w:r w:rsidR="002840F6"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3D12B4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(</w:t>
            </w:r>
            <w:r w:rsidR="00380CF4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9</w:t>
            </w:r>
            <w:r w:rsidR="004D3F81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1) </w:t>
            </w:r>
            <w:r w:rsidR="004C6DCE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9</w:t>
            </w:r>
            <w:r w:rsidR="00380CF4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8897-6946</w:t>
            </w:r>
          </w:p>
          <w:p w14:paraId="5D783601" w14:textId="77777777" w:rsidR="00973AB2" w:rsidRPr="00E46D25" w:rsidRDefault="00380CF4" w:rsidP="00380CF4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avictor.araujo.terceirizado</w:t>
            </w:r>
            <w:r w:rsidR="002840F6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@</w:t>
            </w:r>
            <w:r w:rsidR="00E64ADE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eaf.org</w:t>
            </w:r>
            <w:r w:rsidR="002840F6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.br</w:t>
            </w:r>
          </w:p>
        </w:tc>
      </w:tr>
      <w:tr w:rsidR="00A8080F" w:rsidRPr="00E46D25" w14:paraId="6177827B" w14:textId="77777777" w:rsidTr="00ED5903">
        <w:trPr>
          <w:trHeight w:val="199"/>
        </w:trPr>
        <w:tc>
          <w:tcPr>
            <w:tcW w:w="9715" w:type="dxa"/>
            <w:gridSpan w:val="3"/>
            <w:shd w:val="clear" w:color="auto" w:fill="BDD6EE" w:themeFill="accent5" w:themeFillTint="66"/>
          </w:tcPr>
          <w:p w14:paraId="495BCA95" w14:textId="77777777" w:rsidR="00A8080F" w:rsidRPr="00E46D25" w:rsidRDefault="00A8080F" w:rsidP="00A8080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46D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CONTRATADA</w:t>
            </w:r>
          </w:p>
        </w:tc>
      </w:tr>
      <w:tr w:rsidR="00B83D0B" w:rsidRPr="00E46D25" w14:paraId="1DBC66F3" w14:textId="77777777" w:rsidTr="00E04E31">
        <w:trPr>
          <w:trHeight w:val="141"/>
        </w:trPr>
        <w:tc>
          <w:tcPr>
            <w:tcW w:w="6232" w:type="dxa"/>
            <w:gridSpan w:val="2"/>
          </w:tcPr>
          <w:p w14:paraId="40D5860B" w14:textId="77777777" w:rsidR="00B83D0B" w:rsidRPr="00E46D25" w:rsidRDefault="00B83D0B" w:rsidP="00B83D0B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Razão Social:</w:t>
            </w:r>
            <w:r w:rsidR="00B81EC7"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BD5773" w:rsidRPr="00E46D25">
              <w:rPr>
                <w:rFonts w:asciiTheme="majorHAnsi" w:hAnsiTheme="majorHAnsi" w:cstheme="majorHAnsi"/>
                <w:bCs/>
                <w:sz w:val="16"/>
                <w:szCs w:val="16"/>
              </w:rPr>
              <w:t>MANAÓS TELECOMUNICAÇÕES LTDA</w:t>
            </w:r>
          </w:p>
        </w:tc>
        <w:tc>
          <w:tcPr>
            <w:tcW w:w="3483" w:type="dxa"/>
          </w:tcPr>
          <w:p w14:paraId="5A843A46" w14:textId="77777777" w:rsidR="00B83D0B" w:rsidRPr="00E46D25" w:rsidRDefault="00B83D0B" w:rsidP="00B83D0B">
            <w:pPr>
              <w:rPr>
                <w:rFonts w:asciiTheme="majorHAnsi" w:hAnsiTheme="majorHAnsi" w:cstheme="majorHAnsi"/>
                <w:sz w:val="14"/>
                <w:szCs w:val="14"/>
              </w:rPr>
            </w:pPr>
            <w:r w:rsidRPr="00E46D25">
              <w:rPr>
                <w:rFonts w:asciiTheme="majorHAnsi" w:hAnsiTheme="majorHAnsi" w:cstheme="majorHAnsi"/>
                <w:sz w:val="14"/>
                <w:szCs w:val="14"/>
              </w:rPr>
              <w:t xml:space="preserve">CNPJ: </w:t>
            </w:r>
            <w:sdt>
              <w:sdtPr>
                <w:rPr>
                  <w:rFonts w:asciiTheme="majorHAnsi" w:hAnsiTheme="majorHAnsi" w:cstheme="majorHAnsi"/>
                  <w:sz w:val="14"/>
                  <w:szCs w:val="14"/>
                </w:rPr>
                <w:id w:val="-1580510177"/>
                <w:placeholder>
                  <w:docPart w:val="8BC7CF9A9E954279936AA72B91C8C341"/>
                </w:placeholder>
              </w:sdtPr>
              <w:sdtEndPr/>
              <w:sdtContent>
                <w:r w:rsidR="00EB3281" w:rsidRPr="00E46D25">
                  <w:rPr>
                    <w:rFonts w:asciiTheme="majorHAnsi" w:hAnsiTheme="majorHAnsi" w:cstheme="majorHAnsi"/>
                    <w:sz w:val="14"/>
                    <w:szCs w:val="14"/>
                  </w:rPr>
                  <w:t xml:space="preserve"> </w:t>
                </w:r>
                <w:r w:rsidR="000149C2" w:rsidRPr="00E46D25">
                  <w:rPr>
                    <w:rFonts w:asciiTheme="majorHAnsi" w:hAnsiTheme="majorHAnsi" w:cstheme="majorHAnsi"/>
                    <w:sz w:val="14"/>
                    <w:szCs w:val="14"/>
                  </w:rPr>
                  <w:t>33.</w:t>
                </w:r>
                <w:r w:rsidR="0087122B" w:rsidRPr="00E46D25">
                  <w:rPr>
                    <w:rFonts w:asciiTheme="majorHAnsi" w:hAnsiTheme="majorHAnsi" w:cstheme="majorHAnsi"/>
                    <w:sz w:val="14"/>
                    <w:szCs w:val="14"/>
                  </w:rPr>
                  <w:t>983.742/0001-33</w:t>
                </w:r>
              </w:sdtContent>
            </w:sdt>
          </w:p>
        </w:tc>
      </w:tr>
      <w:tr w:rsidR="002F60AE" w:rsidRPr="00E46D25" w14:paraId="2B26EE98" w14:textId="77777777" w:rsidTr="00853E87">
        <w:trPr>
          <w:trHeight w:val="171"/>
        </w:trPr>
        <w:tc>
          <w:tcPr>
            <w:tcW w:w="1696" w:type="dxa"/>
            <w:vAlign w:val="center"/>
          </w:tcPr>
          <w:p w14:paraId="5FC631BF" w14:textId="77777777" w:rsidR="002F60AE" w:rsidRPr="00E46D25" w:rsidRDefault="002F60AE" w:rsidP="002F60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Gestor do Contrato</w:t>
            </w:r>
          </w:p>
        </w:tc>
        <w:tc>
          <w:tcPr>
            <w:tcW w:w="4536" w:type="dxa"/>
            <w:vAlign w:val="center"/>
          </w:tcPr>
          <w:p w14:paraId="516F5270" w14:textId="77777777" w:rsidR="002F60AE" w:rsidRPr="00E46D25" w:rsidRDefault="0087122B" w:rsidP="002F60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Fabiano Lima</w:t>
            </w:r>
          </w:p>
        </w:tc>
        <w:tc>
          <w:tcPr>
            <w:tcW w:w="3483" w:type="dxa"/>
            <w:vAlign w:val="center"/>
          </w:tcPr>
          <w:p w14:paraId="36BA7BAA" w14:textId="77777777" w:rsidR="002F60AE" w:rsidRPr="00E46D25" w:rsidRDefault="002F60AE" w:rsidP="002F60AE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4"/>
                <w:szCs w:val="14"/>
              </w:rPr>
              <w:t>Contato: (</w:t>
            </w:r>
            <w:r w:rsidR="00C018C6" w:rsidRPr="00E46D25">
              <w:rPr>
                <w:rFonts w:asciiTheme="majorHAnsi" w:hAnsiTheme="majorHAnsi" w:cstheme="majorHAnsi"/>
                <w:sz w:val="14"/>
                <w:szCs w:val="14"/>
              </w:rPr>
              <w:t>92</w:t>
            </w:r>
            <w:r w:rsidR="006D3E94" w:rsidRPr="00E46D25">
              <w:rPr>
                <w:rFonts w:asciiTheme="majorHAnsi" w:hAnsiTheme="majorHAnsi" w:cstheme="majorHAnsi"/>
                <w:sz w:val="14"/>
                <w:szCs w:val="14"/>
              </w:rPr>
              <w:t xml:space="preserve">) </w:t>
            </w:r>
            <w:r w:rsidR="000D17BE" w:rsidRPr="00E46D25">
              <w:rPr>
                <w:rFonts w:asciiTheme="majorHAnsi" w:hAnsiTheme="majorHAnsi" w:cstheme="majorHAnsi"/>
                <w:sz w:val="14"/>
                <w:szCs w:val="14"/>
              </w:rPr>
              <w:t>9</w:t>
            </w:r>
            <w:r w:rsidR="005143E5" w:rsidRPr="00E46D25">
              <w:rPr>
                <w:rFonts w:asciiTheme="majorHAnsi" w:hAnsiTheme="majorHAnsi" w:cstheme="majorHAnsi"/>
                <w:sz w:val="14"/>
                <w:szCs w:val="14"/>
              </w:rPr>
              <w:t>9494-0502</w:t>
            </w:r>
          </w:p>
        </w:tc>
      </w:tr>
      <w:tr w:rsidR="002F60AE" w:rsidRPr="00E46D25" w14:paraId="1B185D2A" w14:textId="77777777" w:rsidTr="00495B07">
        <w:trPr>
          <w:trHeight w:val="147"/>
        </w:trPr>
        <w:tc>
          <w:tcPr>
            <w:tcW w:w="1696" w:type="dxa"/>
            <w:vAlign w:val="center"/>
          </w:tcPr>
          <w:p w14:paraId="0F9BFBCA" w14:textId="77777777" w:rsidR="002F60AE" w:rsidRPr="00E46D25" w:rsidRDefault="002F60AE" w:rsidP="002F60A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sz w:val="16"/>
                <w:szCs w:val="16"/>
              </w:rPr>
              <w:t>Coordenador Técnico:</w:t>
            </w:r>
          </w:p>
        </w:tc>
        <w:tc>
          <w:tcPr>
            <w:tcW w:w="4536" w:type="dxa"/>
          </w:tcPr>
          <w:p w14:paraId="6E171B31" w14:textId="77777777" w:rsidR="002F60AE" w:rsidRPr="00E46D25" w:rsidRDefault="00D417AE" w:rsidP="002F60A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6"/>
                <w:szCs w:val="16"/>
              </w:rPr>
              <w:t>Vandes José</w:t>
            </w:r>
          </w:p>
        </w:tc>
        <w:tc>
          <w:tcPr>
            <w:tcW w:w="3483" w:type="dxa"/>
          </w:tcPr>
          <w:p w14:paraId="077B2A74" w14:textId="77777777" w:rsidR="002F60AE" w:rsidRPr="00E46D25" w:rsidRDefault="002F60AE" w:rsidP="002F60AE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sz w:val="14"/>
                <w:szCs w:val="14"/>
              </w:rPr>
              <w:t xml:space="preserve">Contato: </w:t>
            </w:r>
            <w:r w:rsidR="00853E87" w:rsidRPr="00E46D25">
              <w:rPr>
                <w:rFonts w:asciiTheme="majorHAnsi" w:hAnsiTheme="majorHAnsi" w:cstheme="majorHAnsi"/>
                <w:sz w:val="14"/>
                <w:szCs w:val="14"/>
              </w:rPr>
              <w:t>(</w:t>
            </w:r>
            <w:r w:rsidR="00D417AE" w:rsidRPr="00E46D25">
              <w:rPr>
                <w:rFonts w:asciiTheme="majorHAnsi" w:hAnsiTheme="majorHAnsi" w:cstheme="majorHAnsi"/>
                <w:sz w:val="14"/>
                <w:szCs w:val="14"/>
              </w:rPr>
              <w:t>92</w:t>
            </w:r>
            <w:r w:rsidR="00853E87" w:rsidRPr="00E46D25">
              <w:rPr>
                <w:rFonts w:asciiTheme="majorHAnsi" w:hAnsiTheme="majorHAnsi" w:cstheme="majorHAnsi"/>
                <w:sz w:val="14"/>
                <w:szCs w:val="14"/>
              </w:rPr>
              <w:t>) 9</w:t>
            </w:r>
            <w:r w:rsidR="001A10DD" w:rsidRPr="00E46D25">
              <w:rPr>
                <w:rFonts w:asciiTheme="majorHAnsi" w:hAnsiTheme="majorHAnsi" w:cstheme="majorHAnsi"/>
                <w:sz w:val="14"/>
                <w:szCs w:val="14"/>
              </w:rPr>
              <w:t>8</w:t>
            </w:r>
            <w:r w:rsidR="00D417AE" w:rsidRPr="00E46D25">
              <w:rPr>
                <w:rFonts w:asciiTheme="majorHAnsi" w:hAnsiTheme="majorHAnsi" w:cstheme="majorHAnsi"/>
                <w:sz w:val="14"/>
                <w:szCs w:val="14"/>
              </w:rPr>
              <w:t>448-3505</w:t>
            </w:r>
          </w:p>
        </w:tc>
      </w:tr>
      <w:tr w:rsidR="00A8080F" w:rsidRPr="00E46D25" w14:paraId="69DD99D6" w14:textId="77777777" w:rsidTr="00ED5903">
        <w:trPr>
          <w:trHeight w:val="199"/>
        </w:trPr>
        <w:tc>
          <w:tcPr>
            <w:tcW w:w="9715" w:type="dxa"/>
            <w:gridSpan w:val="3"/>
            <w:shd w:val="clear" w:color="auto" w:fill="BDD6EE" w:themeFill="accent5" w:themeFillTint="66"/>
          </w:tcPr>
          <w:p w14:paraId="10BAD081" w14:textId="77777777" w:rsidR="00A8080F" w:rsidRPr="00E46D25" w:rsidRDefault="00A8080F" w:rsidP="00A8080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1" w:name="_Hlk102043656"/>
            <w:r w:rsidRPr="00E46D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CONTRAT0</w:t>
            </w:r>
          </w:p>
        </w:tc>
      </w:tr>
      <w:tr w:rsidR="00416E27" w:rsidRPr="00E46D25" w14:paraId="6C30716D" w14:textId="77777777" w:rsidTr="00495B07">
        <w:trPr>
          <w:trHeight w:val="184"/>
        </w:trPr>
        <w:tc>
          <w:tcPr>
            <w:tcW w:w="1696" w:type="dxa"/>
            <w:vAlign w:val="center"/>
          </w:tcPr>
          <w:p w14:paraId="756390B0" w14:textId="77777777" w:rsidR="00416E27" w:rsidRPr="00E46D25" w:rsidRDefault="00444F7E" w:rsidP="00416E2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444F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EAF_23_0180 – Ed. II</w:t>
            </w:r>
          </w:p>
        </w:tc>
        <w:tc>
          <w:tcPr>
            <w:tcW w:w="8019" w:type="dxa"/>
            <w:gridSpan w:val="2"/>
          </w:tcPr>
          <w:p w14:paraId="07B2AA00" w14:textId="77777777" w:rsidR="00416E27" w:rsidRPr="00E46D25" w:rsidRDefault="000F05D5" w:rsidP="003310A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F05D5">
              <w:rPr>
                <w:rFonts w:asciiTheme="majorHAnsi" w:hAnsiTheme="majorHAnsi" w:cstheme="majorHAnsi"/>
                <w:sz w:val="16"/>
                <w:szCs w:val="16"/>
              </w:rPr>
              <w:t>Monitorar e corrigir todos os eventos que afetem a estrutura física das redes GPON lançadas nas redes metropolitanas ópticas 24x7x365;</w:t>
            </w:r>
          </w:p>
        </w:tc>
      </w:tr>
      <w:tr w:rsidR="00416E27" w:rsidRPr="009B699D" w14:paraId="285BEC09" w14:textId="77777777" w:rsidTr="00495B07">
        <w:trPr>
          <w:trHeight w:val="125"/>
        </w:trPr>
        <w:tc>
          <w:tcPr>
            <w:tcW w:w="1696" w:type="dxa"/>
            <w:vAlign w:val="center"/>
          </w:tcPr>
          <w:p w14:paraId="197C61FA" w14:textId="77777777" w:rsidR="00416E27" w:rsidRPr="00E46D25" w:rsidRDefault="00416E27" w:rsidP="00416E27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E46D25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Contrato:</w:t>
            </w:r>
          </w:p>
        </w:tc>
        <w:tc>
          <w:tcPr>
            <w:tcW w:w="8019" w:type="dxa"/>
            <w:gridSpan w:val="2"/>
          </w:tcPr>
          <w:p w14:paraId="53C78591" w14:textId="77777777" w:rsidR="00416E27" w:rsidRPr="00E46D25" w:rsidRDefault="00444F7E" w:rsidP="00416E27">
            <w:pPr>
              <w:jc w:val="both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44F7E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EAF_23_0180 – Ed. II</w:t>
            </w:r>
          </w:p>
        </w:tc>
      </w:tr>
      <w:bookmarkEnd w:id="1"/>
    </w:tbl>
    <w:p w14:paraId="697ADF5F" w14:textId="77777777" w:rsidR="00275C61" w:rsidRDefault="00275C61" w:rsidP="00687A2A">
      <w:pPr>
        <w:spacing w:after="0" w:line="240" w:lineRule="auto"/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6237"/>
      </w:tblGrid>
      <w:tr w:rsidR="00BE60C4" w:rsidRPr="009B699D" w14:paraId="660318D1" w14:textId="77777777" w:rsidTr="00E8024C">
        <w:trPr>
          <w:trHeight w:val="195"/>
        </w:trPr>
        <w:tc>
          <w:tcPr>
            <w:tcW w:w="9776" w:type="dxa"/>
            <w:gridSpan w:val="3"/>
            <w:shd w:val="clear" w:color="auto" w:fill="BDD6EE" w:themeFill="accent5" w:themeFillTint="66"/>
          </w:tcPr>
          <w:p w14:paraId="29D83201" w14:textId="77777777" w:rsidR="00BE60C4" w:rsidRPr="001808DE" w:rsidRDefault="00193015" w:rsidP="006B0FDF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AUTORIZAÇÃO DE SERVIÇO</w:t>
            </w:r>
          </w:p>
        </w:tc>
      </w:tr>
      <w:tr w:rsidR="003E1B4E" w:rsidRPr="002D1C86" w14:paraId="6DA1818B" w14:textId="77777777" w:rsidTr="00D03058">
        <w:trPr>
          <w:trHeight w:val="309"/>
        </w:trPr>
        <w:tc>
          <w:tcPr>
            <w:tcW w:w="1696" w:type="dxa"/>
            <w:vAlign w:val="center"/>
          </w:tcPr>
          <w:p w14:paraId="1FDBFC91" w14:textId="77777777" w:rsidR="003E1B4E" w:rsidRPr="00E8024C" w:rsidRDefault="003E1B4E" w:rsidP="00687A2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CONTRATO</w:t>
            </w:r>
          </w:p>
        </w:tc>
        <w:tc>
          <w:tcPr>
            <w:tcW w:w="1843" w:type="dxa"/>
            <w:vAlign w:val="center"/>
          </w:tcPr>
          <w:p w14:paraId="55751D11" w14:textId="77777777" w:rsidR="003E1B4E" w:rsidRPr="00E8024C" w:rsidRDefault="003E1B4E" w:rsidP="006B0FDF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237" w:type="dxa"/>
            <w:vAlign w:val="center"/>
          </w:tcPr>
          <w:p w14:paraId="08E8FF94" w14:textId="77777777" w:rsidR="003E1B4E" w:rsidRPr="00E8024C" w:rsidRDefault="00272DF9" w:rsidP="00272DF9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DESCRIÇÃO</w:t>
            </w:r>
          </w:p>
        </w:tc>
      </w:tr>
      <w:tr w:rsidR="003E1B4E" w:rsidRPr="002D1C86" w14:paraId="0214C1D1" w14:textId="77777777" w:rsidTr="00D03058">
        <w:trPr>
          <w:trHeight w:val="309"/>
        </w:trPr>
        <w:tc>
          <w:tcPr>
            <w:tcW w:w="1696" w:type="dxa"/>
            <w:vAlign w:val="center"/>
          </w:tcPr>
          <w:p w14:paraId="67F394D9" w14:textId="6E6DC56E" w:rsidR="003E1B4E" w:rsidRPr="002D1C86" w:rsidRDefault="00D03058" w:rsidP="00AE7460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EAF_23_0180 – Ed. II</w:t>
            </w:r>
          </w:p>
        </w:tc>
        <w:tc>
          <w:tcPr>
            <w:tcW w:w="1843" w:type="dxa"/>
            <w:vAlign w:val="center"/>
          </w:tcPr>
          <w:p w14:paraId="6B566460" w14:textId="47AAD31F" w:rsidR="00D03058" w:rsidRP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1.3 - 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Serviços de</w:t>
            </w:r>
          </w:p>
          <w:p w14:paraId="6C55B07B" w14:textId="77777777" w:rsidR="00D03058" w:rsidRP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manutenção corretiva sob demanda (Item</w:t>
            </w:r>
          </w:p>
          <w:p w14:paraId="06A243A5" w14:textId="2E605765" w:rsidR="003E1B4E" w:rsidRPr="002D1C86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5.4 da RFP)</w:t>
            </w:r>
          </w:p>
        </w:tc>
        <w:tc>
          <w:tcPr>
            <w:tcW w:w="6237" w:type="dxa"/>
            <w:vAlign w:val="center"/>
          </w:tcPr>
          <w:p w14:paraId="7D976EFE" w14:textId="77777777" w:rsidR="00D03058" w:rsidRP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1- Testes OTDR do anel óptico da Rede Metropolitana, em particular das fibras entregues na caixa de emenda óptica instalada na fronteira Brasil-Colômbia</w:t>
            </w:r>
          </w:p>
          <w:p w14:paraId="67774CAF" w14:textId="3BDEE977" w:rsidR="003E1B4E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2- Realização de jumpers internos no DIO Cliente para a realização de Testes nos tributários 10 a 14 (direção Belém do Solimões) para a realização de testes a partir de Manaus. Os testes em Manaus serão realizados pela PADTEC. Para 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esses jumpers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 serão necessários cordões LC/UPC - LC/UPC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2D801FC" w14:textId="6F8F18D2" w:rsidR="00D03058" w:rsidRP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3- Após concluído os 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testes,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 retirar os jumpers e realizar novo jumper óptico na porta 10 do DIO Cliente para a fibra 47 e 48 do DIO de espelhamento RMO no interior do 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CMAD.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 Para esse jumper é necessário um par de cordão LC/UPC - SC/APC. </w:t>
            </w:r>
          </w:p>
          <w:p w14:paraId="339A1807" w14:textId="77777777" w:rsid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No DIO de espelhamento do Gabinete externo realizar jumper das fibras 47 e 48 para as mesmas fibras 47 e 48 no lado A da rede metropolitana.</w:t>
            </w:r>
          </w:p>
          <w:p w14:paraId="6621FFC3" w14:textId="77777777" w:rsid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4 - Aguardar a validação de recebimento de sinal pelo provedor local antes de desmobilizar.</w:t>
            </w:r>
          </w:p>
          <w:p w14:paraId="48650874" w14:textId="77777777" w:rsid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B4F56FC" w14:textId="1E746997" w:rsidR="00D03058" w:rsidRP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Valor da 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>Obra:</w:t>
            </w: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 Conforme medições apresentadas e de acordo com a LPU do contrato –</w:t>
            </w:r>
          </w:p>
          <w:p w14:paraId="706D5995" w14:textId="77777777" w:rsidR="00D03058" w:rsidRDefault="00D03058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Valor estimado de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03 Diárias Classe L R$ 3.720,00</w:t>
            </w:r>
          </w:p>
          <w:p w14:paraId="3F354B13" w14:textId="6768CC52" w:rsidR="00D03058" w:rsidRDefault="00582224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03058">
              <w:rPr>
                <w:rFonts w:asciiTheme="majorHAnsi" w:hAnsiTheme="majorHAnsi" w:cstheme="majorHAnsi"/>
                <w:sz w:val="16"/>
                <w:szCs w:val="16"/>
              </w:rPr>
              <w:t xml:space="preserve">Valor estimado de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eslocamento SLA até 72h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R$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7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.2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0,00</w:t>
            </w:r>
          </w:p>
          <w:p w14:paraId="1A09B941" w14:textId="2D1ACF55" w:rsidR="00582224" w:rsidRPr="00D03058" w:rsidRDefault="00582224" w:rsidP="00D03058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Valor estimado total: R$10.920,00</w:t>
            </w:r>
          </w:p>
        </w:tc>
      </w:tr>
    </w:tbl>
    <w:p w14:paraId="715C222D" w14:textId="77777777" w:rsidR="009433F7" w:rsidRPr="00443B6B" w:rsidRDefault="009433F7" w:rsidP="00687A2A">
      <w:pPr>
        <w:spacing w:after="0" w:line="240" w:lineRule="auto"/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85"/>
        <w:tblW w:w="9776" w:type="dxa"/>
        <w:tblLook w:val="04A0" w:firstRow="1" w:lastRow="0" w:firstColumn="1" w:lastColumn="0" w:noHBand="0" w:noVBand="1"/>
      </w:tblPr>
      <w:tblGrid>
        <w:gridCol w:w="846"/>
        <w:gridCol w:w="3963"/>
        <w:gridCol w:w="722"/>
        <w:gridCol w:w="4245"/>
      </w:tblGrid>
      <w:tr w:rsidR="008A5EF0" w:rsidRPr="009B699D" w14:paraId="3F977414" w14:textId="77777777" w:rsidTr="00847E7E">
        <w:trPr>
          <w:trHeight w:val="157"/>
        </w:trPr>
        <w:tc>
          <w:tcPr>
            <w:tcW w:w="9776" w:type="dxa"/>
            <w:gridSpan w:val="4"/>
            <w:shd w:val="clear" w:color="auto" w:fill="BDD6EE" w:themeFill="accent5" w:themeFillTint="66"/>
          </w:tcPr>
          <w:p w14:paraId="7697FB7A" w14:textId="77777777" w:rsidR="008A5EF0" w:rsidRPr="002C4D28" w:rsidRDefault="002C4D28" w:rsidP="00847E7E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C4D28">
              <w:rPr>
                <w:b/>
                <w:bCs/>
                <w:sz w:val="20"/>
                <w:szCs w:val="20"/>
              </w:rPr>
              <w:t>Contratante:</w:t>
            </w:r>
          </w:p>
        </w:tc>
      </w:tr>
      <w:tr w:rsidR="00847E7E" w:rsidRPr="009B699D" w14:paraId="58E9E60E" w14:textId="77777777" w:rsidTr="002C4D28">
        <w:trPr>
          <w:trHeight w:val="1558"/>
        </w:trPr>
        <w:tc>
          <w:tcPr>
            <w:tcW w:w="846" w:type="dxa"/>
          </w:tcPr>
          <w:p w14:paraId="304CE760" w14:textId="77777777" w:rsidR="00847E7E" w:rsidRDefault="00847E7E" w:rsidP="00847E7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1552BFD" w14:textId="77777777" w:rsidR="00847E7E" w:rsidRPr="00626878" w:rsidRDefault="00847E7E" w:rsidP="00847E7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268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Avaliação Técnica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963" w:type="dxa"/>
            <w:vAlign w:val="center"/>
          </w:tcPr>
          <w:p w14:paraId="0B8541C9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2396A54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3FB0D5BB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E045021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6830318" w14:textId="77777777" w:rsidR="00847E7E" w:rsidRDefault="00847E7E" w:rsidP="00847E7E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B1A61FE" w14:textId="77777777" w:rsidR="00CE0B93" w:rsidRDefault="00F17B95" w:rsidP="003773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Antonio Victor Monteiro de Araújo</w:t>
            </w:r>
          </w:p>
          <w:p w14:paraId="6E2E48E7" w14:textId="77777777" w:rsidR="00847E7E" w:rsidRPr="00E8024C" w:rsidRDefault="00847E7E" w:rsidP="003773B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024C">
              <w:rPr>
                <w:rFonts w:asciiTheme="majorHAnsi" w:hAnsiTheme="majorHAnsi" w:cstheme="majorHAnsi"/>
                <w:bCs/>
                <w:sz w:val="16"/>
                <w:szCs w:val="16"/>
              </w:rPr>
              <w:t>Coordenador</w:t>
            </w:r>
            <w:r w:rsidR="007E0A5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E8024C">
              <w:rPr>
                <w:rFonts w:asciiTheme="majorHAnsi" w:hAnsiTheme="majorHAnsi" w:cstheme="majorHAnsi"/>
                <w:bCs/>
                <w:sz w:val="16"/>
                <w:szCs w:val="16"/>
              </w:rPr>
              <w:t>Operacional do Contrato</w:t>
            </w:r>
          </w:p>
        </w:tc>
        <w:tc>
          <w:tcPr>
            <w:tcW w:w="722" w:type="dxa"/>
          </w:tcPr>
          <w:p w14:paraId="00AFBB09" w14:textId="77777777" w:rsidR="004E230B" w:rsidRDefault="004E230B" w:rsidP="004E230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0A6F825" w14:textId="77777777" w:rsidR="004E230B" w:rsidRPr="00626878" w:rsidRDefault="004E230B" w:rsidP="004E230B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62687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 Acordo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508AA644" w14:textId="77777777" w:rsidR="00847E7E" w:rsidRPr="00E8024C" w:rsidRDefault="00847E7E" w:rsidP="004E230B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4245" w:type="dxa"/>
            <w:vAlign w:val="center"/>
          </w:tcPr>
          <w:p w14:paraId="721969A0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53F600AE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1F85003C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4C66BC49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1C522918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16FF38C4" w14:textId="77777777" w:rsidR="005B49DC" w:rsidRDefault="005B49DC" w:rsidP="005B49DC">
            <w:pPr>
              <w:rPr>
                <w:b/>
                <w:bCs/>
                <w:sz w:val="16"/>
                <w:szCs w:val="16"/>
              </w:rPr>
            </w:pPr>
          </w:p>
          <w:p w14:paraId="58316FC6" w14:textId="77777777" w:rsidR="005B49DC" w:rsidRPr="00E8024C" w:rsidRDefault="005B49DC" w:rsidP="005B49DC">
            <w:pPr>
              <w:rPr>
                <w:b/>
                <w:bCs/>
                <w:sz w:val="16"/>
                <w:szCs w:val="16"/>
              </w:rPr>
            </w:pPr>
            <w:r w:rsidRPr="00E8024C">
              <w:rPr>
                <w:b/>
                <w:bCs/>
                <w:sz w:val="16"/>
                <w:szCs w:val="16"/>
              </w:rPr>
              <w:t>Sérgio Renan Kern</w:t>
            </w:r>
          </w:p>
          <w:p w14:paraId="7B99DE16" w14:textId="77777777" w:rsidR="00847E7E" w:rsidRPr="00E8024C" w:rsidRDefault="005B49DC" w:rsidP="005B49D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E8024C">
              <w:rPr>
                <w:sz w:val="16"/>
                <w:szCs w:val="16"/>
              </w:rPr>
              <w:t>Gerente do Projeto PAIS</w:t>
            </w:r>
          </w:p>
        </w:tc>
      </w:tr>
      <w:tr w:rsidR="002C4D28" w:rsidRPr="009B699D" w14:paraId="42147DB7" w14:textId="77777777" w:rsidTr="00E166F7">
        <w:trPr>
          <w:trHeight w:val="157"/>
        </w:trPr>
        <w:tc>
          <w:tcPr>
            <w:tcW w:w="9776" w:type="dxa"/>
            <w:gridSpan w:val="4"/>
            <w:shd w:val="clear" w:color="auto" w:fill="BDD6EE" w:themeFill="accent5" w:themeFillTint="66"/>
          </w:tcPr>
          <w:p w14:paraId="202B8EDD" w14:textId="77777777" w:rsidR="002C4D28" w:rsidRPr="00E8024C" w:rsidRDefault="002C4D28" w:rsidP="00E166F7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cstheme="majorHAnsi"/>
                <w:b/>
                <w:bCs/>
                <w:sz w:val="20"/>
                <w:szCs w:val="20"/>
              </w:rPr>
              <w:t>Contratada</w:t>
            </w:r>
          </w:p>
        </w:tc>
      </w:tr>
      <w:tr w:rsidR="00B45085" w:rsidRPr="009B699D" w14:paraId="454ACC74" w14:textId="77777777" w:rsidTr="00576BB0">
        <w:trPr>
          <w:trHeight w:val="1558"/>
        </w:trPr>
        <w:tc>
          <w:tcPr>
            <w:tcW w:w="846" w:type="dxa"/>
          </w:tcPr>
          <w:p w14:paraId="2727AF9F" w14:textId="77777777" w:rsidR="00B45085" w:rsidRDefault="00B45085" w:rsidP="00E166F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8892DF2" w14:textId="77777777" w:rsidR="00B45085" w:rsidRPr="00626878" w:rsidRDefault="00B45085" w:rsidP="00E166F7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 Acordo:</w:t>
            </w:r>
          </w:p>
        </w:tc>
        <w:tc>
          <w:tcPr>
            <w:tcW w:w="8930" w:type="dxa"/>
            <w:gridSpan w:val="3"/>
            <w:vAlign w:val="center"/>
          </w:tcPr>
          <w:p w14:paraId="01B465D3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00B2F904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D07CC1E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5F2E9E8A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A8506B3" w14:textId="77777777" w:rsidR="00B45085" w:rsidRDefault="00B45085" w:rsidP="00E166F7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7C5ED073" w14:textId="77777777" w:rsidR="00B45085" w:rsidRDefault="00B45085" w:rsidP="00E166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Fabiano Lima </w:t>
            </w:r>
          </w:p>
          <w:p w14:paraId="5C6FBA4C" w14:textId="77777777" w:rsidR="00B45085" w:rsidRPr="00E8024C" w:rsidRDefault="00B45085" w:rsidP="00E166F7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Gestor </w:t>
            </w:r>
            <w:r w:rsidRPr="00E8024C">
              <w:rPr>
                <w:rFonts w:asciiTheme="majorHAnsi" w:hAnsiTheme="majorHAnsi" w:cstheme="majorHAnsi"/>
                <w:bCs/>
                <w:sz w:val="16"/>
                <w:szCs w:val="16"/>
              </w:rPr>
              <w:t>do Contrato</w:t>
            </w:r>
          </w:p>
        </w:tc>
      </w:tr>
    </w:tbl>
    <w:p w14:paraId="6192459F" w14:textId="77777777" w:rsidR="009433F7" w:rsidRDefault="009433F7" w:rsidP="00E91A23"/>
    <w:sectPr w:rsidR="009433F7" w:rsidSect="00D26FAA">
      <w:headerReference w:type="default" r:id="rId11"/>
      <w:pgSz w:w="11906" w:h="16838"/>
      <w:pgMar w:top="2269" w:right="1274" w:bottom="993" w:left="1134" w:header="993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0044" w14:textId="77777777" w:rsidR="00222B6F" w:rsidRDefault="00222B6F" w:rsidP="00D71591">
      <w:pPr>
        <w:spacing w:after="0" w:line="240" w:lineRule="auto"/>
      </w:pPr>
      <w:r>
        <w:separator/>
      </w:r>
    </w:p>
  </w:endnote>
  <w:endnote w:type="continuationSeparator" w:id="0">
    <w:p w14:paraId="7260E598" w14:textId="77777777" w:rsidR="00222B6F" w:rsidRDefault="00222B6F" w:rsidP="00D7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21AE5" w14:textId="77777777" w:rsidR="00222B6F" w:rsidRDefault="00222B6F" w:rsidP="00D71591">
      <w:pPr>
        <w:spacing w:after="0" w:line="240" w:lineRule="auto"/>
      </w:pPr>
      <w:r>
        <w:separator/>
      </w:r>
    </w:p>
  </w:footnote>
  <w:footnote w:type="continuationSeparator" w:id="0">
    <w:p w14:paraId="3B3AE678" w14:textId="77777777" w:rsidR="00222B6F" w:rsidRDefault="00222B6F" w:rsidP="00D71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1838"/>
      <w:gridCol w:w="5529"/>
      <w:gridCol w:w="851"/>
      <w:gridCol w:w="1270"/>
    </w:tblGrid>
    <w:tr w:rsidR="00585733" w:rsidRPr="00632402" w14:paraId="4E566B16" w14:textId="77777777" w:rsidTr="00585733">
      <w:trPr>
        <w:trHeight w:val="283"/>
      </w:trPr>
      <w:tc>
        <w:tcPr>
          <w:tcW w:w="1838" w:type="dxa"/>
          <w:vMerge w:val="restart"/>
          <w:vAlign w:val="center"/>
        </w:tcPr>
        <w:p w14:paraId="6C253395" w14:textId="77777777" w:rsidR="00EF25D7" w:rsidRPr="00632402" w:rsidRDefault="0016580B" w:rsidP="00EF25D7">
          <w:pPr>
            <w:pStyle w:val="Cabealho"/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194CB78A" wp14:editId="7CC7FE44">
                <wp:extent cx="721659" cy="654050"/>
                <wp:effectExtent l="0" t="0" r="2540" b="0"/>
                <wp:docPr id="163923842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85" cy="660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Merge w:val="restart"/>
          <w:vAlign w:val="center"/>
        </w:tcPr>
        <w:p w14:paraId="6A38D58F" w14:textId="77777777" w:rsidR="00EF25D7" w:rsidRDefault="00EF25D7" w:rsidP="00EF25D7">
          <w:pPr>
            <w:pStyle w:val="Cabealho"/>
            <w:jc w:val="center"/>
            <w:rPr>
              <w:rFonts w:cs="Arial"/>
              <w:b/>
              <w:sz w:val="20"/>
              <w:szCs w:val="20"/>
            </w:rPr>
          </w:pPr>
          <w:r w:rsidRPr="00EF25D7">
            <w:rPr>
              <w:rFonts w:cs="Arial"/>
              <w:b/>
              <w:sz w:val="20"/>
              <w:szCs w:val="20"/>
            </w:rPr>
            <w:t xml:space="preserve">Termo de </w:t>
          </w:r>
          <w:r w:rsidR="00C51CA0">
            <w:rPr>
              <w:rFonts w:cs="Arial"/>
              <w:b/>
              <w:sz w:val="20"/>
              <w:szCs w:val="20"/>
            </w:rPr>
            <w:t>Aceite</w:t>
          </w:r>
        </w:p>
        <w:p w14:paraId="2165C7A9" w14:textId="56FDC983" w:rsidR="005E45EA" w:rsidRPr="00EF25D7" w:rsidRDefault="00997B16" w:rsidP="00EF25D7">
          <w:pPr>
            <w:pStyle w:val="Cabealh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0"/>
              <w:szCs w:val="20"/>
            </w:rPr>
            <w:t>EAF</w:t>
          </w:r>
          <w:r w:rsidR="009C70E9">
            <w:rPr>
              <w:rFonts w:cs="Arial"/>
              <w:b/>
              <w:bCs/>
              <w:sz w:val="20"/>
              <w:szCs w:val="20"/>
            </w:rPr>
            <w:t>: Contrato EAF</w:t>
          </w:r>
          <w:r w:rsidR="00F61F3F">
            <w:rPr>
              <w:rFonts w:cs="Arial"/>
              <w:b/>
              <w:bCs/>
              <w:sz w:val="20"/>
              <w:szCs w:val="20"/>
            </w:rPr>
            <w:t>- 2</w:t>
          </w:r>
          <w:r w:rsidR="00582224">
            <w:rPr>
              <w:rFonts w:cs="Arial"/>
              <w:b/>
              <w:bCs/>
              <w:sz w:val="20"/>
              <w:szCs w:val="20"/>
            </w:rPr>
            <w:t>3</w:t>
          </w:r>
          <w:r w:rsidR="00F61F3F">
            <w:rPr>
              <w:rFonts w:cs="Arial"/>
              <w:b/>
              <w:bCs/>
              <w:sz w:val="20"/>
              <w:szCs w:val="20"/>
            </w:rPr>
            <w:t>_</w:t>
          </w:r>
          <w:r w:rsidR="00A129B3">
            <w:rPr>
              <w:rFonts w:cs="Arial"/>
              <w:b/>
              <w:bCs/>
              <w:sz w:val="20"/>
              <w:szCs w:val="20"/>
            </w:rPr>
            <w:t>180</w:t>
          </w:r>
        </w:p>
      </w:tc>
      <w:tc>
        <w:tcPr>
          <w:tcW w:w="851" w:type="dxa"/>
          <w:vAlign w:val="center"/>
        </w:tcPr>
        <w:p w14:paraId="58A969C5" w14:textId="77777777" w:rsidR="00EF25D7" w:rsidRPr="00642D7D" w:rsidRDefault="00EF25D7" w:rsidP="00EF25D7">
          <w:pPr>
            <w:pStyle w:val="Cabealho"/>
            <w:rPr>
              <w:rFonts w:cs="Arial"/>
              <w:sz w:val="20"/>
              <w:szCs w:val="20"/>
            </w:rPr>
          </w:pPr>
          <w:r w:rsidRPr="00642D7D">
            <w:rPr>
              <w:rFonts w:cs="Arial"/>
              <w:sz w:val="20"/>
              <w:szCs w:val="20"/>
            </w:rPr>
            <w:t>Página</w:t>
          </w:r>
        </w:p>
      </w:tc>
      <w:tc>
        <w:tcPr>
          <w:tcW w:w="1270" w:type="dxa"/>
          <w:vAlign w:val="center"/>
        </w:tcPr>
        <w:p w14:paraId="764BA06D" w14:textId="77777777" w:rsidR="00EF25D7" w:rsidRPr="00642D7D" w:rsidRDefault="00EF25D7" w:rsidP="00EF25D7">
          <w:pPr>
            <w:pStyle w:val="Cabealho"/>
            <w:jc w:val="center"/>
            <w:rPr>
              <w:rFonts w:cs="Arial"/>
              <w:sz w:val="20"/>
              <w:szCs w:val="20"/>
            </w:rPr>
          </w:pPr>
          <w:r w:rsidRPr="00642D7D">
            <w:rPr>
              <w:rFonts w:cs="Arial"/>
              <w:sz w:val="20"/>
              <w:szCs w:val="20"/>
            </w:rPr>
            <w:fldChar w:fldCharType="begin"/>
          </w:r>
          <w:r w:rsidRPr="00642D7D">
            <w:rPr>
              <w:rFonts w:cs="Arial"/>
              <w:sz w:val="20"/>
              <w:szCs w:val="20"/>
            </w:rPr>
            <w:instrText>PAGE   \* MERGEFORMAT</w:instrText>
          </w:r>
          <w:r w:rsidRPr="00642D7D">
            <w:rPr>
              <w:rFonts w:cs="Arial"/>
              <w:sz w:val="20"/>
              <w:szCs w:val="20"/>
            </w:rPr>
            <w:fldChar w:fldCharType="separate"/>
          </w:r>
          <w:r w:rsidR="007A1F23">
            <w:rPr>
              <w:rFonts w:cs="Arial"/>
              <w:noProof/>
              <w:sz w:val="20"/>
              <w:szCs w:val="20"/>
            </w:rPr>
            <w:t>1</w:t>
          </w:r>
          <w:r w:rsidRPr="00642D7D">
            <w:rPr>
              <w:rFonts w:cs="Arial"/>
              <w:sz w:val="20"/>
              <w:szCs w:val="20"/>
            </w:rPr>
            <w:fldChar w:fldCharType="end"/>
          </w:r>
          <w:r w:rsidRPr="00642D7D">
            <w:rPr>
              <w:rFonts w:cs="Arial"/>
              <w:sz w:val="20"/>
              <w:szCs w:val="20"/>
            </w:rPr>
            <w:t xml:space="preserve"> de </w:t>
          </w:r>
          <w:r>
            <w:rPr>
              <w:rFonts w:cs="Arial"/>
              <w:sz w:val="20"/>
              <w:szCs w:val="20"/>
            </w:rPr>
            <w:t>1</w:t>
          </w:r>
        </w:p>
      </w:tc>
    </w:tr>
    <w:tr w:rsidR="00585733" w:rsidRPr="00632402" w14:paraId="0F23100B" w14:textId="77777777" w:rsidTr="00585733">
      <w:tc>
        <w:tcPr>
          <w:tcW w:w="1838" w:type="dxa"/>
          <w:vMerge/>
        </w:tcPr>
        <w:p w14:paraId="6456FDA3" w14:textId="77777777" w:rsidR="00EF25D7" w:rsidRPr="00632402" w:rsidRDefault="00EF25D7" w:rsidP="00EF25D7">
          <w:pPr>
            <w:pStyle w:val="Cabealho"/>
            <w:rPr>
              <w:rFonts w:cs="Arial"/>
            </w:rPr>
          </w:pPr>
        </w:p>
      </w:tc>
      <w:tc>
        <w:tcPr>
          <w:tcW w:w="5529" w:type="dxa"/>
          <w:vMerge/>
          <w:vAlign w:val="center"/>
        </w:tcPr>
        <w:p w14:paraId="784D3D77" w14:textId="77777777" w:rsidR="00EF25D7" w:rsidRPr="00642D7D" w:rsidRDefault="00EF25D7" w:rsidP="00EF25D7">
          <w:pPr>
            <w:pStyle w:val="Cabealho"/>
            <w:spacing w:line="276" w:lineRule="auto"/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851" w:type="dxa"/>
          <w:vAlign w:val="center"/>
        </w:tcPr>
        <w:p w14:paraId="463BE39C" w14:textId="77777777" w:rsidR="00EF25D7" w:rsidRPr="00642D7D" w:rsidRDefault="00EF25D7" w:rsidP="00EF25D7">
          <w:pPr>
            <w:pStyle w:val="Cabealho"/>
            <w:spacing w:line="276" w:lineRule="auto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Versão</w:t>
          </w:r>
        </w:p>
      </w:tc>
      <w:tc>
        <w:tcPr>
          <w:tcW w:w="1270" w:type="dxa"/>
          <w:vAlign w:val="center"/>
        </w:tcPr>
        <w:p w14:paraId="0297A860" w14:textId="77777777" w:rsidR="00EF25D7" w:rsidRPr="00642D7D" w:rsidRDefault="00EF25D7" w:rsidP="00EF25D7">
          <w:pPr>
            <w:pStyle w:val="Cabealho"/>
            <w:spacing w:line="276" w:lineRule="auto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</w:t>
          </w:r>
          <w:r w:rsidRPr="00642D7D">
            <w:rPr>
              <w:rFonts w:cs="Arial"/>
              <w:sz w:val="20"/>
              <w:szCs w:val="20"/>
            </w:rPr>
            <w:t>.</w:t>
          </w:r>
          <w:r>
            <w:rPr>
              <w:rFonts w:cs="Arial"/>
              <w:sz w:val="20"/>
              <w:szCs w:val="20"/>
            </w:rPr>
            <w:t>0</w:t>
          </w:r>
        </w:p>
      </w:tc>
    </w:tr>
    <w:tr w:rsidR="00585733" w:rsidRPr="00632402" w14:paraId="168D6972" w14:textId="77777777" w:rsidTr="00585733">
      <w:tc>
        <w:tcPr>
          <w:tcW w:w="1838" w:type="dxa"/>
          <w:vMerge/>
        </w:tcPr>
        <w:p w14:paraId="4F2B2D12" w14:textId="77777777" w:rsidR="00EF25D7" w:rsidRPr="00632402" w:rsidRDefault="00EF25D7" w:rsidP="00EF25D7">
          <w:pPr>
            <w:pStyle w:val="Cabealho"/>
            <w:rPr>
              <w:rFonts w:cs="Arial"/>
            </w:rPr>
          </w:pPr>
        </w:p>
      </w:tc>
      <w:tc>
        <w:tcPr>
          <w:tcW w:w="5529" w:type="dxa"/>
          <w:vMerge/>
          <w:vAlign w:val="center"/>
        </w:tcPr>
        <w:p w14:paraId="466CE96D" w14:textId="77777777" w:rsidR="00EF25D7" w:rsidRPr="00632402" w:rsidRDefault="00EF25D7" w:rsidP="00EF25D7">
          <w:pPr>
            <w:pStyle w:val="Cabealho"/>
            <w:rPr>
              <w:rFonts w:cs="Arial"/>
            </w:rPr>
          </w:pPr>
        </w:p>
      </w:tc>
      <w:tc>
        <w:tcPr>
          <w:tcW w:w="851" w:type="dxa"/>
          <w:vAlign w:val="center"/>
        </w:tcPr>
        <w:p w14:paraId="5B43C4ED" w14:textId="77777777" w:rsidR="00EF25D7" w:rsidRPr="00642D7D" w:rsidRDefault="00EF25D7" w:rsidP="00EF25D7">
          <w:pPr>
            <w:pStyle w:val="Cabealho"/>
            <w:jc w:val="center"/>
            <w:rPr>
              <w:rFonts w:cs="Arial"/>
              <w:sz w:val="20"/>
              <w:szCs w:val="20"/>
            </w:rPr>
          </w:pPr>
          <w:r w:rsidRPr="00642D7D">
            <w:rPr>
              <w:rFonts w:cs="Arial"/>
              <w:sz w:val="20"/>
              <w:szCs w:val="20"/>
            </w:rPr>
            <w:t>Data</w:t>
          </w:r>
        </w:p>
      </w:tc>
      <w:tc>
        <w:tcPr>
          <w:tcW w:w="1270" w:type="dxa"/>
          <w:vAlign w:val="center"/>
        </w:tcPr>
        <w:p w14:paraId="51E69921" w14:textId="28DA79EB" w:rsidR="00EF25D7" w:rsidRPr="00642D7D" w:rsidRDefault="00582224" w:rsidP="00EF25D7">
          <w:pPr>
            <w:pStyle w:val="Cabealho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17</w:t>
          </w:r>
          <w:r w:rsidR="001750B0">
            <w:rPr>
              <w:rFonts w:cs="Arial"/>
              <w:sz w:val="20"/>
              <w:szCs w:val="20"/>
            </w:rPr>
            <w:t>/0</w:t>
          </w:r>
          <w:r w:rsidR="003C7EA5">
            <w:rPr>
              <w:rFonts w:cs="Arial"/>
              <w:sz w:val="20"/>
              <w:szCs w:val="20"/>
            </w:rPr>
            <w:t>3</w:t>
          </w:r>
          <w:r w:rsidR="00380CF4">
            <w:rPr>
              <w:rFonts w:cs="Arial"/>
              <w:sz w:val="20"/>
              <w:szCs w:val="20"/>
            </w:rPr>
            <w:t>/</w:t>
          </w:r>
          <w:r w:rsidR="00EF25D7" w:rsidRPr="00642D7D">
            <w:rPr>
              <w:rFonts w:cs="Arial"/>
              <w:sz w:val="20"/>
              <w:szCs w:val="20"/>
            </w:rPr>
            <w:t>202</w:t>
          </w:r>
          <w:r w:rsidR="00115A4D">
            <w:rPr>
              <w:rFonts w:cs="Arial"/>
              <w:sz w:val="20"/>
              <w:szCs w:val="20"/>
            </w:rPr>
            <w:t>6</w:t>
          </w:r>
        </w:p>
      </w:tc>
    </w:tr>
  </w:tbl>
  <w:p w14:paraId="4A1307D1" w14:textId="77777777" w:rsidR="00D27C77" w:rsidRPr="00632402" w:rsidRDefault="00D27C77" w:rsidP="00ED5903">
    <w:pPr>
      <w:pStyle w:val="Cabealh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781"/>
    <w:multiLevelType w:val="hybridMultilevel"/>
    <w:tmpl w:val="AC76C5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F64"/>
    <w:multiLevelType w:val="hybridMultilevel"/>
    <w:tmpl w:val="FDEE5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1834"/>
    <w:multiLevelType w:val="hybridMultilevel"/>
    <w:tmpl w:val="60F63C3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11BCF"/>
    <w:multiLevelType w:val="hybridMultilevel"/>
    <w:tmpl w:val="5824B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B1CA9"/>
    <w:multiLevelType w:val="hybridMultilevel"/>
    <w:tmpl w:val="799E372E"/>
    <w:lvl w:ilvl="0" w:tplc="649C248A">
      <w:start w:val="1"/>
      <w:numFmt w:val="lowerRoman"/>
      <w:lvlText w:val="%1."/>
      <w:lvlJc w:val="right"/>
      <w:pPr>
        <w:ind w:left="720" w:hanging="360"/>
      </w:pPr>
    </w:lvl>
    <w:lvl w:ilvl="1" w:tplc="3594B602">
      <w:start w:val="1"/>
      <w:numFmt w:val="lowerLetter"/>
      <w:lvlText w:val="%2."/>
      <w:lvlJc w:val="left"/>
      <w:pPr>
        <w:ind w:left="1440" w:hanging="360"/>
      </w:pPr>
    </w:lvl>
    <w:lvl w:ilvl="2" w:tplc="07661B2A">
      <w:start w:val="1"/>
      <w:numFmt w:val="lowerRoman"/>
      <w:lvlText w:val="%3."/>
      <w:lvlJc w:val="right"/>
      <w:pPr>
        <w:ind w:left="2160" w:hanging="180"/>
      </w:pPr>
    </w:lvl>
    <w:lvl w:ilvl="3" w:tplc="9E0CAB76">
      <w:start w:val="1"/>
      <w:numFmt w:val="decimal"/>
      <w:lvlText w:val="%4."/>
      <w:lvlJc w:val="left"/>
      <w:pPr>
        <w:ind w:left="2880" w:hanging="360"/>
      </w:pPr>
    </w:lvl>
    <w:lvl w:ilvl="4" w:tplc="4B8E125A">
      <w:start w:val="1"/>
      <w:numFmt w:val="lowerLetter"/>
      <w:lvlText w:val="%5."/>
      <w:lvlJc w:val="left"/>
      <w:pPr>
        <w:ind w:left="3600" w:hanging="360"/>
      </w:pPr>
    </w:lvl>
    <w:lvl w:ilvl="5" w:tplc="512EB70A">
      <w:start w:val="1"/>
      <w:numFmt w:val="lowerRoman"/>
      <w:lvlText w:val="%6."/>
      <w:lvlJc w:val="right"/>
      <w:pPr>
        <w:ind w:left="4320" w:hanging="180"/>
      </w:pPr>
    </w:lvl>
    <w:lvl w:ilvl="6" w:tplc="8190ECAC">
      <w:start w:val="1"/>
      <w:numFmt w:val="decimal"/>
      <w:lvlText w:val="%7."/>
      <w:lvlJc w:val="left"/>
      <w:pPr>
        <w:ind w:left="5040" w:hanging="360"/>
      </w:pPr>
    </w:lvl>
    <w:lvl w:ilvl="7" w:tplc="1AF481BC">
      <w:start w:val="1"/>
      <w:numFmt w:val="lowerLetter"/>
      <w:lvlText w:val="%8."/>
      <w:lvlJc w:val="left"/>
      <w:pPr>
        <w:ind w:left="5760" w:hanging="360"/>
      </w:pPr>
    </w:lvl>
    <w:lvl w:ilvl="8" w:tplc="92F8A4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F1164"/>
    <w:multiLevelType w:val="hybridMultilevel"/>
    <w:tmpl w:val="D600564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7A539A"/>
    <w:multiLevelType w:val="hybridMultilevel"/>
    <w:tmpl w:val="F2A6690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BF1E56"/>
    <w:multiLevelType w:val="hybridMultilevel"/>
    <w:tmpl w:val="01EADE1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923"/>
    <w:multiLevelType w:val="hybridMultilevel"/>
    <w:tmpl w:val="04B4D7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42198"/>
    <w:multiLevelType w:val="hybridMultilevel"/>
    <w:tmpl w:val="27F8CE58"/>
    <w:lvl w:ilvl="0" w:tplc="3970E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2575"/>
    <w:multiLevelType w:val="hybridMultilevel"/>
    <w:tmpl w:val="2AB4A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F1FF5"/>
    <w:multiLevelType w:val="hybridMultilevel"/>
    <w:tmpl w:val="77D80FE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69E6"/>
    <w:multiLevelType w:val="hybridMultilevel"/>
    <w:tmpl w:val="F452B4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C56DE"/>
    <w:multiLevelType w:val="hybridMultilevel"/>
    <w:tmpl w:val="9C725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070A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07507C"/>
    <w:multiLevelType w:val="hybridMultilevel"/>
    <w:tmpl w:val="C73A782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3FCE"/>
    <w:multiLevelType w:val="hybridMultilevel"/>
    <w:tmpl w:val="E09C725A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443466"/>
    <w:multiLevelType w:val="hybridMultilevel"/>
    <w:tmpl w:val="3FEA54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E0BB0"/>
    <w:multiLevelType w:val="hybridMultilevel"/>
    <w:tmpl w:val="16BC6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86044"/>
    <w:multiLevelType w:val="hybridMultilevel"/>
    <w:tmpl w:val="9BBE6AE4"/>
    <w:lvl w:ilvl="0" w:tplc="C83C3234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1568"/>
    <w:multiLevelType w:val="hybridMultilevel"/>
    <w:tmpl w:val="FB906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15F27"/>
    <w:multiLevelType w:val="hybridMultilevel"/>
    <w:tmpl w:val="42AC3F5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A17DA1"/>
    <w:multiLevelType w:val="hybridMultilevel"/>
    <w:tmpl w:val="8104FDB4"/>
    <w:lvl w:ilvl="0" w:tplc="F978F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34F40"/>
    <w:multiLevelType w:val="hybridMultilevel"/>
    <w:tmpl w:val="076AA6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77CFA"/>
    <w:multiLevelType w:val="multilevel"/>
    <w:tmpl w:val="CF28DA6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7112D4D"/>
    <w:multiLevelType w:val="hybridMultilevel"/>
    <w:tmpl w:val="2388A4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F5332"/>
    <w:multiLevelType w:val="hybridMultilevel"/>
    <w:tmpl w:val="BE30E6D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B9E391F"/>
    <w:multiLevelType w:val="hybridMultilevel"/>
    <w:tmpl w:val="7138F9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07CD3"/>
    <w:multiLevelType w:val="hybridMultilevel"/>
    <w:tmpl w:val="F800C7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C1DA0"/>
    <w:multiLevelType w:val="hybridMultilevel"/>
    <w:tmpl w:val="79148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970FE"/>
    <w:multiLevelType w:val="hybridMultilevel"/>
    <w:tmpl w:val="2C04DA3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0D7D29"/>
    <w:multiLevelType w:val="hybridMultilevel"/>
    <w:tmpl w:val="C444F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66FD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A30749"/>
    <w:multiLevelType w:val="hybridMultilevel"/>
    <w:tmpl w:val="52C25A4C"/>
    <w:lvl w:ilvl="0" w:tplc="385A2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33373"/>
    <w:multiLevelType w:val="hybridMultilevel"/>
    <w:tmpl w:val="F6605016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911824"/>
    <w:multiLevelType w:val="hybridMultilevel"/>
    <w:tmpl w:val="9D123E82"/>
    <w:lvl w:ilvl="0" w:tplc="50D455A0">
      <w:start w:val="1"/>
      <w:numFmt w:val="decimal"/>
      <w:lvlText w:val="%1."/>
      <w:lvlJc w:val="left"/>
      <w:pPr>
        <w:ind w:left="720" w:hanging="360"/>
      </w:pPr>
      <w:rPr>
        <w:rFonts w:asciiTheme="majorHAnsi" w:eastAsia="Calibri Light" w:hAnsiTheme="majorHAnsi" w:cstheme="maj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4364C"/>
    <w:multiLevelType w:val="hybridMultilevel"/>
    <w:tmpl w:val="64929064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C529B"/>
    <w:multiLevelType w:val="hybridMultilevel"/>
    <w:tmpl w:val="1A6E5E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57EE"/>
    <w:multiLevelType w:val="multilevel"/>
    <w:tmpl w:val="2048B4F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E125849"/>
    <w:multiLevelType w:val="hybridMultilevel"/>
    <w:tmpl w:val="62B08C1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29258267">
    <w:abstractNumId w:val="4"/>
  </w:num>
  <w:num w:numId="2" w16cid:durableId="80177602">
    <w:abstractNumId w:val="19"/>
  </w:num>
  <w:num w:numId="3" w16cid:durableId="431782682">
    <w:abstractNumId w:val="38"/>
  </w:num>
  <w:num w:numId="4" w16cid:durableId="318314187">
    <w:abstractNumId w:val="5"/>
  </w:num>
  <w:num w:numId="5" w16cid:durableId="1360082532">
    <w:abstractNumId w:val="13"/>
  </w:num>
  <w:num w:numId="6" w16cid:durableId="1488208120">
    <w:abstractNumId w:val="26"/>
  </w:num>
  <w:num w:numId="7" w16cid:durableId="426199964">
    <w:abstractNumId w:val="28"/>
  </w:num>
  <w:num w:numId="8" w16cid:durableId="1565136729">
    <w:abstractNumId w:val="0"/>
  </w:num>
  <w:num w:numId="9" w16cid:durableId="1524324661">
    <w:abstractNumId w:val="6"/>
  </w:num>
  <w:num w:numId="10" w16cid:durableId="2116317887">
    <w:abstractNumId w:val="3"/>
  </w:num>
  <w:num w:numId="11" w16cid:durableId="1491825379">
    <w:abstractNumId w:val="10"/>
  </w:num>
  <w:num w:numId="12" w16cid:durableId="1966429012">
    <w:abstractNumId w:val="23"/>
  </w:num>
  <w:num w:numId="13" w16cid:durableId="308292283">
    <w:abstractNumId w:val="24"/>
  </w:num>
  <w:num w:numId="14" w16cid:durableId="461777638">
    <w:abstractNumId w:val="21"/>
  </w:num>
  <w:num w:numId="15" w16cid:durableId="400522088">
    <w:abstractNumId w:val="18"/>
  </w:num>
  <w:num w:numId="16" w16cid:durableId="709916835">
    <w:abstractNumId w:val="29"/>
  </w:num>
  <w:num w:numId="17" w16cid:durableId="765929840">
    <w:abstractNumId w:val="36"/>
  </w:num>
  <w:num w:numId="18" w16cid:durableId="810288054">
    <w:abstractNumId w:val="30"/>
  </w:num>
  <w:num w:numId="19" w16cid:durableId="1959947521">
    <w:abstractNumId w:val="7"/>
  </w:num>
  <w:num w:numId="20" w16cid:durableId="799802975">
    <w:abstractNumId w:val="11"/>
  </w:num>
  <w:num w:numId="21" w16cid:durableId="1454010236">
    <w:abstractNumId w:val="2"/>
  </w:num>
  <w:num w:numId="22" w16cid:durableId="1804080191">
    <w:abstractNumId w:val="1"/>
  </w:num>
  <w:num w:numId="23" w16cid:durableId="2066755332">
    <w:abstractNumId w:val="31"/>
  </w:num>
  <w:num w:numId="24" w16cid:durableId="596868850">
    <w:abstractNumId w:val="12"/>
  </w:num>
  <w:num w:numId="25" w16cid:durableId="1318875546">
    <w:abstractNumId w:val="16"/>
  </w:num>
  <w:num w:numId="26" w16cid:durableId="478544011">
    <w:abstractNumId w:val="39"/>
  </w:num>
  <w:num w:numId="27" w16cid:durableId="383868603">
    <w:abstractNumId w:val="34"/>
  </w:num>
  <w:num w:numId="28" w16cid:durableId="664675257">
    <w:abstractNumId w:val="20"/>
  </w:num>
  <w:num w:numId="29" w16cid:durableId="2112626246">
    <w:abstractNumId w:val="25"/>
  </w:num>
  <w:num w:numId="30" w16cid:durableId="1775980986">
    <w:abstractNumId w:val="15"/>
  </w:num>
  <w:num w:numId="31" w16cid:durableId="626008055">
    <w:abstractNumId w:val="8"/>
  </w:num>
  <w:num w:numId="32" w16cid:durableId="792526937">
    <w:abstractNumId w:val="32"/>
  </w:num>
  <w:num w:numId="33" w16cid:durableId="316304415">
    <w:abstractNumId w:val="14"/>
  </w:num>
  <w:num w:numId="34" w16cid:durableId="1624531471">
    <w:abstractNumId w:val="17"/>
  </w:num>
  <w:num w:numId="35" w16cid:durableId="1185555231">
    <w:abstractNumId w:val="9"/>
  </w:num>
  <w:num w:numId="36" w16cid:durableId="1634284305">
    <w:abstractNumId w:val="35"/>
  </w:num>
  <w:num w:numId="37" w16cid:durableId="639963470">
    <w:abstractNumId w:val="33"/>
  </w:num>
  <w:num w:numId="38" w16cid:durableId="953906243">
    <w:abstractNumId w:val="22"/>
  </w:num>
  <w:num w:numId="39" w16cid:durableId="666320557">
    <w:abstractNumId w:val="27"/>
  </w:num>
  <w:num w:numId="40" w16cid:durableId="117495016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058"/>
    <w:rsid w:val="000117BE"/>
    <w:rsid w:val="000123D2"/>
    <w:rsid w:val="0001356A"/>
    <w:rsid w:val="0001398E"/>
    <w:rsid w:val="000142B3"/>
    <w:rsid w:val="000149C2"/>
    <w:rsid w:val="00015F35"/>
    <w:rsid w:val="00017375"/>
    <w:rsid w:val="000173C0"/>
    <w:rsid w:val="00021AA2"/>
    <w:rsid w:val="000223CC"/>
    <w:rsid w:val="00023C0A"/>
    <w:rsid w:val="00024BBF"/>
    <w:rsid w:val="0002728C"/>
    <w:rsid w:val="00027380"/>
    <w:rsid w:val="00030EE0"/>
    <w:rsid w:val="000310E3"/>
    <w:rsid w:val="00035F99"/>
    <w:rsid w:val="000361BE"/>
    <w:rsid w:val="000378D8"/>
    <w:rsid w:val="000403B6"/>
    <w:rsid w:val="0004082F"/>
    <w:rsid w:val="00040B29"/>
    <w:rsid w:val="00041327"/>
    <w:rsid w:val="0004300B"/>
    <w:rsid w:val="000431E7"/>
    <w:rsid w:val="00043EC1"/>
    <w:rsid w:val="00047773"/>
    <w:rsid w:val="00050DA7"/>
    <w:rsid w:val="0005181F"/>
    <w:rsid w:val="00057F89"/>
    <w:rsid w:val="00060B26"/>
    <w:rsid w:val="00061455"/>
    <w:rsid w:val="00061C24"/>
    <w:rsid w:val="000622B7"/>
    <w:rsid w:val="000646AD"/>
    <w:rsid w:val="00064FF8"/>
    <w:rsid w:val="00066499"/>
    <w:rsid w:val="00067A04"/>
    <w:rsid w:val="00067EF0"/>
    <w:rsid w:val="00071629"/>
    <w:rsid w:val="00072295"/>
    <w:rsid w:val="000731E0"/>
    <w:rsid w:val="00073A5A"/>
    <w:rsid w:val="00074FC3"/>
    <w:rsid w:val="00075EB6"/>
    <w:rsid w:val="000761E3"/>
    <w:rsid w:val="00082997"/>
    <w:rsid w:val="00084415"/>
    <w:rsid w:val="000859DB"/>
    <w:rsid w:val="00086338"/>
    <w:rsid w:val="00090769"/>
    <w:rsid w:val="00091485"/>
    <w:rsid w:val="00092867"/>
    <w:rsid w:val="000938A0"/>
    <w:rsid w:val="00095961"/>
    <w:rsid w:val="0009735C"/>
    <w:rsid w:val="00097A78"/>
    <w:rsid w:val="000A0314"/>
    <w:rsid w:val="000A1F1F"/>
    <w:rsid w:val="000A2072"/>
    <w:rsid w:val="000A7606"/>
    <w:rsid w:val="000A778E"/>
    <w:rsid w:val="000B104B"/>
    <w:rsid w:val="000B23B2"/>
    <w:rsid w:val="000B3293"/>
    <w:rsid w:val="000B49C9"/>
    <w:rsid w:val="000B52E0"/>
    <w:rsid w:val="000B5670"/>
    <w:rsid w:val="000B6F9C"/>
    <w:rsid w:val="000B6FCD"/>
    <w:rsid w:val="000B7981"/>
    <w:rsid w:val="000C1905"/>
    <w:rsid w:val="000C418E"/>
    <w:rsid w:val="000C4FCC"/>
    <w:rsid w:val="000C50E1"/>
    <w:rsid w:val="000C5E58"/>
    <w:rsid w:val="000C7BD1"/>
    <w:rsid w:val="000C7D58"/>
    <w:rsid w:val="000D017B"/>
    <w:rsid w:val="000D17BE"/>
    <w:rsid w:val="000D54FC"/>
    <w:rsid w:val="000D5C75"/>
    <w:rsid w:val="000D600A"/>
    <w:rsid w:val="000D7771"/>
    <w:rsid w:val="000D7A38"/>
    <w:rsid w:val="000E0987"/>
    <w:rsid w:val="000E18AD"/>
    <w:rsid w:val="000E2619"/>
    <w:rsid w:val="000E3FBD"/>
    <w:rsid w:val="000E5C27"/>
    <w:rsid w:val="000F05D5"/>
    <w:rsid w:val="000F2248"/>
    <w:rsid w:val="000F33BF"/>
    <w:rsid w:val="000F37AF"/>
    <w:rsid w:val="000F5999"/>
    <w:rsid w:val="000F6513"/>
    <w:rsid w:val="000F7357"/>
    <w:rsid w:val="001030EF"/>
    <w:rsid w:val="00103E51"/>
    <w:rsid w:val="00103F48"/>
    <w:rsid w:val="00110E90"/>
    <w:rsid w:val="0011383C"/>
    <w:rsid w:val="0011496A"/>
    <w:rsid w:val="00114BF5"/>
    <w:rsid w:val="00114DF6"/>
    <w:rsid w:val="001156E8"/>
    <w:rsid w:val="00115A4D"/>
    <w:rsid w:val="001178AD"/>
    <w:rsid w:val="0012236A"/>
    <w:rsid w:val="001254CC"/>
    <w:rsid w:val="001254F1"/>
    <w:rsid w:val="00125D7A"/>
    <w:rsid w:val="001262BC"/>
    <w:rsid w:val="001267E9"/>
    <w:rsid w:val="00127E77"/>
    <w:rsid w:val="00130630"/>
    <w:rsid w:val="001310E2"/>
    <w:rsid w:val="0013278C"/>
    <w:rsid w:val="001329B7"/>
    <w:rsid w:val="00132F1D"/>
    <w:rsid w:val="00135D71"/>
    <w:rsid w:val="00137051"/>
    <w:rsid w:val="0013716B"/>
    <w:rsid w:val="0013753E"/>
    <w:rsid w:val="00142728"/>
    <w:rsid w:val="00143C11"/>
    <w:rsid w:val="00143D14"/>
    <w:rsid w:val="001448DE"/>
    <w:rsid w:val="00151687"/>
    <w:rsid w:val="00153F63"/>
    <w:rsid w:val="00154A32"/>
    <w:rsid w:val="001561E2"/>
    <w:rsid w:val="00161BFF"/>
    <w:rsid w:val="00162102"/>
    <w:rsid w:val="00162296"/>
    <w:rsid w:val="0016580B"/>
    <w:rsid w:val="00165D2F"/>
    <w:rsid w:val="0016740D"/>
    <w:rsid w:val="00170AA7"/>
    <w:rsid w:val="00171863"/>
    <w:rsid w:val="0017353C"/>
    <w:rsid w:val="001750B0"/>
    <w:rsid w:val="00175DFD"/>
    <w:rsid w:val="001763C7"/>
    <w:rsid w:val="001765CC"/>
    <w:rsid w:val="00176B4C"/>
    <w:rsid w:val="00177E53"/>
    <w:rsid w:val="00180171"/>
    <w:rsid w:val="001808DE"/>
    <w:rsid w:val="00181663"/>
    <w:rsid w:val="00181D27"/>
    <w:rsid w:val="001820DA"/>
    <w:rsid w:val="001831C9"/>
    <w:rsid w:val="00185C30"/>
    <w:rsid w:val="00185D92"/>
    <w:rsid w:val="00185DBD"/>
    <w:rsid w:val="00187478"/>
    <w:rsid w:val="00192CB4"/>
    <w:rsid w:val="00193015"/>
    <w:rsid w:val="00194841"/>
    <w:rsid w:val="001954B9"/>
    <w:rsid w:val="0019572B"/>
    <w:rsid w:val="00195DC1"/>
    <w:rsid w:val="001A0647"/>
    <w:rsid w:val="001A1041"/>
    <w:rsid w:val="001A10DD"/>
    <w:rsid w:val="001A39F9"/>
    <w:rsid w:val="001A5305"/>
    <w:rsid w:val="001A6DE0"/>
    <w:rsid w:val="001B030A"/>
    <w:rsid w:val="001B20D1"/>
    <w:rsid w:val="001B2BE2"/>
    <w:rsid w:val="001B3B41"/>
    <w:rsid w:val="001B3F5D"/>
    <w:rsid w:val="001C1E90"/>
    <w:rsid w:val="001C422C"/>
    <w:rsid w:val="001C5E3E"/>
    <w:rsid w:val="001D0A17"/>
    <w:rsid w:val="001D2424"/>
    <w:rsid w:val="001D3580"/>
    <w:rsid w:val="001D3BB3"/>
    <w:rsid w:val="001D540C"/>
    <w:rsid w:val="001D79F5"/>
    <w:rsid w:val="001E0195"/>
    <w:rsid w:val="001E22F7"/>
    <w:rsid w:val="001E291E"/>
    <w:rsid w:val="001E580E"/>
    <w:rsid w:val="001E663F"/>
    <w:rsid w:val="001F1AF2"/>
    <w:rsid w:val="001F1B94"/>
    <w:rsid w:val="001F2B68"/>
    <w:rsid w:val="001F54A2"/>
    <w:rsid w:val="001F6357"/>
    <w:rsid w:val="001F6DED"/>
    <w:rsid w:val="002013B7"/>
    <w:rsid w:val="00201BA2"/>
    <w:rsid w:val="00202111"/>
    <w:rsid w:val="002058A3"/>
    <w:rsid w:val="00206CB8"/>
    <w:rsid w:val="00211722"/>
    <w:rsid w:val="00211855"/>
    <w:rsid w:val="00212DCF"/>
    <w:rsid w:val="00215D0D"/>
    <w:rsid w:val="0021672F"/>
    <w:rsid w:val="00216816"/>
    <w:rsid w:val="00216C70"/>
    <w:rsid w:val="00217A63"/>
    <w:rsid w:val="002201B0"/>
    <w:rsid w:val="00220620"/>
    <w:rsid w:val="00220904"/>
    <w:rsid w:val="002211E1"/>
    <w:rsid w:val="00222810"/>
    <w:rsid w:val="00222B6F"/>
    <w:rsid w:val="00224500"/>
    <w:rsid w:val="00224CCE"/>
    <w:rsid w:val="002251D6"/>
    <w:rsid w:val="002275A6"/>
    <w:rsid w:val="00227731"/>
    <w:rsid w:val="00227FCD"/>
    <w:rsid w:val="00230972"/>
    <w:rsid w:val="00231B81"/>
    <w:rsid w:val="002329C4"/>
    <w:rsid w:val="00234ABC"/>
    <w:rsid w:val="002368FB"/>
    <w:rsid w:val="00240D39"/>
    <w:rsid w:val="00241963"/>
    <w:rsid w:val="00242BB6"/>
    <w:rsid w:val="002430A9"/>
    <w:rsid w:val="0024478F"/>
    <w:rsid w:val="00251680"/>
    <w:rsid w:val="002517EB"/>
    <w:rsid w:val="0025259C"/>
    <w:rsid w:val="00253405"/>
    <w:rsid w:val="0025585B"/>
    <w:rsid w:val="00261D21"/>
    <w:rsid w:val="00261D3E"/>
    <w:rsid w:val="00266794"/>
    <w:rsid w:val="00267BDF"/>
    <w:rsid w:val="00270A9F"/>
    <w:rsid w:val="0027138F"/>
    <w:rsid w:val="00271B83"/>
    <w:rsid w:val="00271E26"/>
    <w:rsid w:val="00272DF9"/>
    <w:rsid w:val="00275C61"/>
    <w:rsid w:val="00280B58"/>
    <w:rsid w:val="00280CB9"/>
    <w:rsid w:val="00280EAF"/>
    <w:rsid w:val="00283770"/>
    <w:rsid w:val="002840F6"/>
    <w:rsid w:val="002841E0"/>
    <w:rsid w:val="00290F14"/>
    <w:rsid w:val="00297A2F"/>
    <w:rsid w:val="002A064C"/>
    <w:rsid w:val="002A0A59"/>
    <w:rsid w:val="002A0CF8"/>
    <w:rsid w:val="002A1A1B"/>
    <w:rsid w:val="002A2B28"/>
    <w:rsid w:val="002A54DC"/>
    <w:rsid w:val="002A5B8B"/>
    <w:rsid w:val="002B06A5"/>
    <w:rsid w:val="002B4424"/>
    <w:rsid w:val="002B75EB"/>
    <w:rsid w:val="002B78FF"/>
    <w:rsid w:val="002B7C09"/>
    <w:rsid w:val="002C0B89"/>
    <w:rsid w:val="002C118E"/>
    <w:rsid w:val="002C11EA"/>
    <w:rsid w:val="002C1F94"/>
    <w:rsid w:val="002C3A00"/>
    <w:rsid w:val="002C4D28"/>
    <w:rsid w:val="002C4EB2"/>
    <w:rsid w:val="002C51AB"/>
    <w:rsid w:val="002C5368"/>
    <w:rsid w:val="002C5C7D"/>
    <w:rsid w:val="002C6218"/>
    <w:rsid w:val="002C6AB5"/>
    <w:rsid w:val="002D0094"/>
    <w:rsid w:val="002D013E"/>
    <w:rsid w:val="002D1C86"/>
    <w:rsid w:val="002D1EFC"/>
    <w:rsid w:val="002D2FF3"/>
    <w:rsid w:val="002D4376"/>
    <w:rsid w:val="002E0667"/>
    <w:rsid w:val="002E26B8"/>
    <w:rsid w:val="002E42D0"/>
    <w:rsid w:val="002E45B7"/>
    <w:rsid w:val="002E5057"/>
    <w:rsid w:val="002E5B28"/>
    <w:rsid w:val="002F3BE6"/>
    <w:rsid w:val="002F3DEE"/>
    <w:rsid w:val="002F60AE"/>
    <w:rsid w:val="002F6A79"/>
    <w:rsid w:val="002F70BC"/>
    <w:rsid w:val="00301149"/>
    <w:rsid w:val="00301C79"/>
    <w:rsid w:val="00301E5E"/>
    <w:rsid w:val="003022E2"/>
    <w:rsid w:val="00303096"/>
    <w:rsid w:val="00305B0D"/>
    <w:rsid w:val="00306D27"/>
    <w:rsid w:val="003114AD"/>
    <w:rsid w:val="00312362"/>
    <w:rsid w:val="0031255A"/>
    <w:rsid w:val="00316E71"/>
    <w:rsid w:val="00317A1D"/>
    <w:rsid w:val="00322095"/>
    <w:rsid w:val="00322101"/>
    <w:rsid w:val="003222F5"/>
    <w:rsid w:val="0032263C"/>
    <w:rsid w:val="00326D84"/>
    <w:rsid w:val="003300EE"/>
    <w:rsid w:val="003310A8"/>
    <w:rsid w:val="00332A4C"/>
    <w:rsid w:val="00332AC8"/>
    <w:rsid w:val="00334B6A"/>
    <w:rsid w:val="00334CEB"/>
    <w:rsid w:val="00335739"/>
    <w:rsid w:val="00340BC1"/>
    <w:rsid w:val="00346DE3"/>
    <w:rsid w:val="00350DF6"/>
    <w:rsid w:val="00350E3C"/>
    <w:rsid w:val="003514E9"/>
    <w:rsid w:val="00354945"/>
    <w:rsid w:val="0035618C"/>
    <w:rsid w:val="00356C66"/>
    <w:rsid w:val="0036143A"/>
    <w:rsid w:val="00361743"/>
    <w:rsid w:val="00361D02"/>
    <w:rsid w:val="00361D7C"/>
    <w:rsid w:val="00363625"/>
    <w:rsid w:val="0036384F"/>
    <w:rsid w:val="00366696"/>
    <w:rsid w:val="00367E4C"/>
    <w:rsid w:val="003742E7"/>
    <w:rsid w:val="003755FF"/>
    <w:rsid w:val="00377020"/>
    <w:rsid w:val="003773B7"/>
    <w:rsid w:val="003779F8"/>
    <w:rsid w:val="00380009"/>
    <w:rsid w:val="003800FF"/>
    <w:rsid w:val="00380393"/>
    <w:rsid w:val="00380CF4"/>
    <w:rsid w:val="00383B60"/>
    <w:rsid w:val="00383D06"/>
    <w:rsid w:val="00384425"/>
    <w:rsid w:val="0038489D"/>
    <w:rsid w:val="00386601"/>
    <w:rsid w:val="003907D6"/>
    <w:rsid w:val="00391A41"/>
    <w:rsid w:val="00391CAF"/>
    <w:rsid w:val="00392E31"/>
    <w:rsid w:val="00393EF9"/>
    <w:rsid w:val="00397A80"/>
    <w:rsid w:val="003A3357"/>
    <w:rsid w:val="003A4DA9"/>
    <w:rsid w:val="003A5665"/>
    <w:rsid w:val="003A5AD6"/>
    <w:rsid w:val="003A6BEB"/>
    <w:rsid w:val="003A7947"/>
    <w:rsid w:val="003B0457"/>
    <w:rsid w:val="003B1AF0"/>
    <w:rsid w:val="003B4F92"/>
    <w:rsid w:val="003C10B8"/>
    <w:rsid w:val="003C3F6A"/>
    <w:rsid w:val="003C6601"/>
    <w:rsid w:val="003C7EA5"/>
    <w:rsid w:val="003D12B4"/>
    <w:rsid w:val="003D19C8"/>
    <w:rsid w:val="003D2E7C"/>
    <w:rsid w:val="003D2F4D"/>
    <w:rsid w:val="003D7278"/>
    <w:rsid w:val="003D7873"/>
    <w:rsid w:val="003E1B4E"/>
    <w:rsid w:val="003E2D38"/>
    <w:rsid w:val="003E35C6"/>
    <w:rsid w:val="003E3F5D"/>
    <w:rsid w:val="003E5BD3"/>
    <w:rsid w:val="003E6A13"/>
    <w:rsid w:val="003E6C73"/>
    <w:rsid w:val="003F3904"/>
    <w:rsid w:val="003F563D"/>
    <w:rsid w:val="003F7415"/>
    <w:rsid w:val="003F7BF9"/>
    <w:rsid w:val="0040037E"/>
    <w:rsid w:val="00401EEB"/>
    <w:rsid w:val="004022EE"/>
    <w:rsid w:val="00402329"/>
    <w:rsid w:val="00402B05"/>
    <w:rsid w:val="00403D0D"/>
    <w:rsid w:val="0040401F"/>
    <w:rsid w:val="004055DC"/>
    <w:rsid w:val="00410FEE"/>
    <w:rsid w:val="0041204D"/>
    <w:rsid w:val="00414124"/>
    <w:rsid w:val="004147F0"/>
    <w:rsid w:val="00415336"/>
    <w:rsid w:val="00415663"/>
    <w:rsid w:val="004158B1"/>
    <w:rsid w:val="00416922"/>
    <w:rsid w:val="00416E27"/>
    <w:rsid w:val="004171D1"/>
    <w:rsid w:val="00417782"/>
    <w:rsid w:val="00420625"/>
    <w:rsid w:val="00420DF0"/>
    <w:rsid w:val="00424B3D"/>
    <w:rsid w:val="00424C67"/>
    <w:rsid w:val="00424CD2"/>
    <w:rsid w:val="00425804"/>
    <w:rsid w:val="00425951"/>
    <w:rsid w:val="004259DD"/>
    <w:rsid w:val="004271B6"/>
    <w:rsid w:val="00427CC6"/>
    <w:rsid w:val="00432A88"/>
    <w:rsid w:val="004335E6"/>
    <w:rsid w:val="00434DA3"/>
    <w:rsid w:val="0043572B"/>
    <w:rsid w:val="00436E10"/>
    <w:rsid w:val="00437B19"/>
    <w:rsid w:val="004401AC"/>
    <w:rsid w:val="00443B6B"/>
    <w:rsid w:val="00443F1B"/>
    <w:rsid w:val="00444F7E"/>
    <w:rsid w:val="004470AE"/>
    <w:rsid w:val="00454557"/>
    <w:rsid w:val="00455168"/>
    <w:rsid w:val="00457CAD"/>
    <w:rsid w:val="00460F4B"/>
    <w:rsid w:val="00462F6C"/>
    <w:rsid w:val="00465AF0"/>
    <w:rsid w:val="004668C9"/>
    <w:rsid w:val="004703C8"/>
    <w:rsid w:val="00470ABE"/>
    <w:rsid w:val="0047140E"/>
    <w:rsid w:val="004716B5"/>
    <w:rsid w:val="00471FC7"/>
    <w:rsid w:val="004738B3"/>
    <w:rsid w:val="0047510A"/>
    <w:rsid w:val="00475D6D"/>
    <w:rsid w:val="004764CB"/>
    <w:rsid w:val="0048250F"/>
    <w:rsid w:val="004846BF"/>
    <w:rsid w:val="00485AAF"/>
    <w:rsid w:val="004868E4"/>
    <w:rsid w:val="0048707E"/>
    <w:rsid w:val="0049030F"/>
    <w:rsid w:val="0049393E"/>
    <w:rsid w:val="00495B07"/>
    <w:rsid w:val="00496724"/>
    <w:rsid w:val="00496A2A"/>
    <w:rsid w:val="00496A2D"/>
    <w:rsid w:val="00496F98"/>
    <w:rsid w:val="0049729C"/>
    <w:rsid w:val="00497333"/>
    <w:rsid w:val="00497AA2"/>
    <w:rsid w:val="004A0AB2"/>
    <w:rsid w:val="004A1439"/>
    <w:rsid w:val="004A18CB"/>
    <w:rsid w:val="004A1A39"/>
    <w:rsid w:val="004A6C2E"/>
    <w:rsid w:val="004A6EA7"/>
    <w:rsid w:val="004A707C"/>
    <w:rsid w:val="004A7A96"/>
    <w:rsid w:val="004B21FF"/>
    <w:rsid w:val="004B2C79"/>
    <w:rsid w:val="004B3EBD"/>
    <w:rsid w:val="004B6036"/>
    <w:rsid w:val="004C0429"/>
    <w:rsid w:val="004C6DCE"/>
    <w:rsid w:val="004C7C90"/>
    <w:rsid w:val="004C7F0A"/>
    <w:rsid w:val="004D0203"/>
    <w:rsid w:val="004D031C"/>
    <w:rsid w:val="004D11CC"/>
    <w:rsid w:val="004D3F81"/>
    <w:rsid w:val="004D41F1"/>
    <w:rsid w:val="004D4B1C"/>
    <w:rsid w:val="004D5B96"/>
    <w:rsid w:val="004D5F59"/>
    <w:rsid w:val="004D6378"/>
    <w:rsid w:val="004D7344"/>
    <w:rsid w:val="004D75EA"/>
    <w:rsid w:val="004E0734"/>
    <w:rsid w:val="004E16F7"/>
    <w:rsid w:val="004E18C5"/>
    <w:rsid w:val="004E230B"/>
    <w:rsid w:val="004E26CB"/>
    <w:rsid w:val="004E4EF8"/>
    <w:rsid w:val="004E5475"/>
    <w:rsid w:val="004E6466"/>
    <w:rsid w:val="004F0759"/>
    <w:rsid w:val="004F0ADD"/>
    <w:rsid w:val="004F2746"/>
    <w:rsid w:val="004F3CE8"/>
    <w:rsid w:val="004F5924"/>
    <w:rsid w:val="004F650D"/>
    <w:rsid w:val="00501778"/>
    <w:rsid w:val="0050266D"/>
    <w:rsid w:val="00505058"/>
    <w:rsid w:val="0050523D"/>
    <w:rsid w:val="00510ACE"/>
    <w:rsid w:val="005143E5"/>
    <w:rsid w:val="00514519"/>
    <w:rsid w:val="005175A5"/>
    <w:rsid w:val="00520CEE"/>
    <w:rsid w:val="00521F5B"/>
    <w:rsid w:val="0052791A"/>
    <w:rsid w:val="00527EA3"/>
    <w:rsid w:val="005301D1"/>
    <w:rsid w:val="00530F39"/>
    <w:rsid w:val="00531EF8"/>
    <w:rsid w:val="0053491A"/>
    <w:rsid w:val="0053768E"/>
    <w:rsid w:val="00537F4B"/>
    <w:rsid w:val="00540406"/>
    <w:rsid w:val="005408A4"/>
    <w:rsid w:val="00542479"/>
    <w:rsid w:val="00544D1B"/>
    <w:rsid w:val="00545A70"/>
    <w:rsid w:val="00547883"/>
    <w:rsid w:val="005500E2"/>
    <w:rsid w:val="00551916"/>
    <w:rsid w:val="00553B01"/>
    <w:rsid w:val="005555A4"/>
    <w:rsid w:val="00556A6A"/>
    <w:rsid w:val="005571D4"/>
    <w:rsid w:val="00557235"/>
    <w:rsid w:val="00557BD4"/>
    <w:rsid w:val="00557DF6"/>
    <w:rsid w:val="005604B2"/>
    <w:rsid w:val="00561613"/>
    <w:rsid w:val="00562ADD"/>
    <w:rsid w:val="005642A0"/>
    <w:rsid w:val="00566AC4"/>
    <w:rsid w:val="00570FFD"/>
    <w:rsid w:val="00571818"/>
    <w:rsid w:val="00574C1C"/>
    <w:rsid w:val="00576A0A"/>
    <w:rsid w:val="00582224"/>
    <w:rsid w:val="00582302"/>
    <w:rsid w:val="00583FBE"/>
    <w:rsid w:val="0058427F"/>
    <w:rsid w:val="00585733"/>
    <w:rsid w:val="00585CB5"/>
    <w:rsid w:val="005872BE"/>
    <w:rsid w:val="00590805"/>
    <w:rsid w:val="005939AC"/>
    <w:rsid w:val="00594999"/>
    <w:rsid w:val="00596381"/>
    <w:rsid w:val="00596C78"/>
    <w:rsid w:val="005A2627"/>
    <w:rsid w:val="005A3D67"/>
    <w:rsid w:val="005A53F0"/>
    <w:rsid w:val="005A7F81"/>
    <w:rsid w:val="005B1679"/>
    <w:rsid w:val="005B3EE0"/>
    <w:rsid w:val="005B49DC"/>
    <w:rsid w:val="005B4D3D"/>
    <w:rsid w:val="005B5C3B"/>
    <w:rsid w:val="005B6F61"/>
    <w:rsid w:val="005B7A09"/>
    <w:rsid w:val="005C130A"/>
    <w:rsid w:val="005C233F"/>
    <w:rsid w:val="005C5EB6"/>
    <w:rsid w:val="005C5F15"/>
    <w:rsid w:val="005C5F9B"/>
    <w:rsid w:val="005C65D3"/>
    <w:rsid w:val="005C68E3"/>
    <w:rsid w:val="005D17EE"/>
    <w:rsid w:val="005D2275"/>
    <w:rsid w:val="005D3907"/>
    <w:rsid w:val="005D69FB"/>
    <w:rsid w:val="005D7915"/>
    <w:rsid w:val="005E0D71"/>
    <w:rsid w:val="005E45EA"/>
    <w:rsid w:val="005E7499"/>
    <w:rsid w:val="005F6A22"/>
    <w:rsid w:val="005F7A76"/>
    <w:rsid w:val="00602FEC"/>
    <w:rsid w:val="0060301B"/>
    <w:rsid w:val="006030B3"/>
    <w:rsid w:val="00604E41"/>
    <w:rsid w:val="006050C7"/>
    <w:rsid w:val="00605776"/>
    <w:rsid w:val="00605C62"/>
    <w:rsid w:val="00606D6D"/>
    <w:rsid w:val="00607127"/>
    <w:rsid w:val="00610749"/>
    <w:rsid w:val="006124D0"/>
    <w:rsid w:val="00615E8D"/>
    <w:rsid w:val="00616677"/>
    <w:rsid w:val="00616E7F"/>
    <w:rsid w:val="00617961"/>
    <w:rsid w:val="00621ADD"/>
    <w:rsid w:val="00624388"/>
    <w:rsid w:val="00624C97"/>
    <w:rsid w:val="00626878"/>
    <w:rsid w:val="00626E63"/>
    <w:rsid w:val="0062764F"/>
    <w:rsid w:val="00632402"/>
    <w:rsid w:val="00633292"/>
    <w:rsid w:val="006352D3"/>
    <w:rsid w:val="006366BC"/>
    <w:rsid w:val="00642120"/>
    <w:rsid w:val="00642C5C"/>
    <w:rsid w:val="00642D7D"/>
    <w:rsid w:val="00644105"/>
    <w:rsid w:val="00644B21"/>
    <w:rsid w:val="006501E2"/>
    <w:rsid w:val="0065037C"/>
    <w:rsid w:val="006524AB"/>
    <w:rsid w:val="00652857"/>
    <w:rsid w:val="00654448"/>
    <w:rsid w:val="0065455F"/>
    <w:rsid w:val="006552CC"/>
    <w:rsid w:val="00656B93"/>
    <w:rsid w:val="00657550"/>
    <w:rsid w:val="00657F99"/>
    <w:rsid w:val="0066118B"/>
    <w:rsid w:val="00661BEB"/>
    <w:rsid w:val="0066381C"/>
    <w:rsid w:val="006653B8"/>
    <w:rsid w:val="0066686A"/>
    <w:rsid w:val="00666ECE"/>
    <w:rsid w:val="00671A15"/>
    <w:rsid w:val="00673D98"/>
    <w:rsid w:val="0067554B"/>
    <w:rsid w:val="006767D1"/>
    <w:rsid w:val="00676E9E"/>
    <w:rsid w:val="00680336"/>
    <w:rsid w:val="006815A9"/>
    <w:rsid w:val="00683323"/>
    <w:rsid w:val="00687A2A"/>
    <w:rsid w:val="00687CAD"/>
    <w:rsid w:val="00687D2A"/>
    <w:rsid w:val="0069160A"/>
    <w:rsid w:val="006935D7"/>
    <w:rsid w:val="006973C5"/>
    <w:rsid w:val="00697D65"/>
    <w:rsid w:val="006A169F"/>
    <w:rsid w:val="006A279A"/>
    <w:rsid w:val="006A2E42"/>
    <w:rsid w:val="006A33B3"/>
    <w:rsid w:val="006A4704"/>
    <w:rsid w:val="006A4B3D"/>
    <w:rsid w:val="006A4F2C"/>
    <w:rsid w:val="006A56F9"/>
    <w:rsid w:val="006A5D71"/>
    <w:rsid w:val="006A651F"/>
    <w:rsid w:val="006B0AA5"/>
    <w:rsid w:val="006B1FB0"/>
    <w:rsid w:val="006B2CA4"/>
    <w:rsid w:val="006B4965"/>
    <w:rsid w:val="006B4FC1"/>
    <w:rsid w:val="006C1737"/>
    <w:rsid w:val="006C1E98"/>
    <w:rsid w:val="006C2649"/>
    <w:rsid w:val="006C2701"/>
    <w:rsid w:val="006C4798"/>
    <w:rsid w:val="006C79A7"/>
    <w:rsid w:val="006D1D60"/>
    <w:rsid w:val="006D3E94"/>
    <w:rsid w:val="006D5EB9"/>
    <w:rsid w:val="006D66AA"/>
    <w:rsid w:val="006E1D8C"/>
    <w:rsid w:val="006E496F"/>
    <w:rsid w:val="006E4A22"/>
    <w:rsid w:val="006E4BAD"/>
    <w:rsid w:val="006E4F40"/>
    <w:rsid w:val="006E65B8"/>
    <w:rsid w:val="006F028E"/>
    <w:rsid w:val="006F2511"/>
    <w:rsid w:val="006F355C"/>
    <w:rsid w:val="006F4768"/>
    <w:rsid w:val="006F4C89"/>
    <w:rsid w:val="006F5B60"/>
    <w:rsid w:val="007003A2"/>
    <w:rsid w:val="00700BC2"/>
    <w:rsid w:val="00700EAA"/>
    <w:rsid w:val="007012B5"/>
    <w:rsid w:val="00701F4E"/>
    <w:rsid w:val="00702A7C"/>
    <w:rsid w:val="00703AD2"/>
    <w:rsid w:val="00703B86"/>
    <w:rsid w:val="00704151"/>
    <w:rsid w:val="00705E62"/>
    <w:rsid w:val="0070625F"/>
    <w:rsid w:val="00706402"/>
    <w:rsid w:val="00707D32"/>
    <w:rsid w:val="0071083E"/>
    <w:rsid w:val="00710B6A"/>
    <w:rsid w:val="007113F4"/>
    <w:rsid w:val="007124CB"/>
    <w:rsid w:val="0071338A"/>
    <w:rsid w:val="007136CE"/>
    <w:rsid w:val="00713C57"/>
    <w:rsid w:val="007140D8"/>
    <w:rsid w:val="00714C66"/>
    <w:rsid w:val="0071621C"/>
    <w:rsid w:val="00717028"/>
    <w:rsid w:val="00717CB8"/>
    <w:rsid w:val="00720689"/>
    <w:rsid w:val="00720DA1"/>
    <w:rsid w:val="00721D95"/>
    <w:rsid w:val="007241F1"/>
    <w:rsid w:val="00725A0F"/>
    <w:rsid w:val="00725BD6"/>
    <w:rsid w:val="00730623"/>
    <w:rsid w:val="0073143A"/>
    <w:rsid w:val="00734463"/>
    <w:rsid w:val="00734585"/>
    <w:rsid w:val="00735C7D"/>
    <w:rsid w:val="00735DB7"/>
    <w:rsid w:val="007360E2"/>
    <w:rsid w:val="00736BD8"/>
    <w:rsid w:val="007374F7"/>
    <w:rsid w:val="0073782B"/>
    <w:rsid w:val="00741091"/>
    <w:rsid w:val="0074300A"/>
    <w:rsid w:val="00744371"/>
    <w:rsid w:val="00744CBF"/>
    <w:rsid w:val="007456B2"/>
    <w:rsid w:val="00746AEC"/>
    <w:rsid w:val="00746FD0"/>
    <w:rsid w:val="00747BE4"/>
    <w:rsid w:val="00750B5F"/>
    <w:rsid w:val="00750C1D"/>
    <w:rsid w:val="00751417"/>
    <w:rsid w:val="00752150"/>
    <w:rsid w:val="00752E9D"/>
    <w:rsid w:val="00752FBF"/>
    <w:rsid w:val="0075424A"/>
    <w:rsid w:val="00756608"/>
    <w:rsid w:val="00760F99"/>
    <w:rsid w:val="007613CD"/>
    <w:rsid w:val="00762CC2"/>
    <w:rsid w:val="00763F0F"/>
    <w:rsid w:val="00765685"/>
    <w:rsid w:val="007657E3"/>
    <w:rsid w:val="00767F9E"/>
    <w:rsid w:val="00770580"/>
    <w:rsid w:val="0077072B"/>
    <w:rsid w:val="00770D13"/>
    <w:rsid w:val="0077111F"/>
    <w:rsid w:val="007727B2"/>
    <w:rsid w:val="007731C5"/>
    <w:rsid w:val="00774895"/>
    <w:rsid w:val="00775D66"/>
    <w:rsid w:val="00776F37"/>
    <w:rsid w:val="00777222"/>
    <w:rsid w:val="00777936"/>
    <w:rsid w:val="00780F40"/>
    <w:rsid w:val="00781260"/>
    <w:rsid w:val="00781AF5"/>
    <w:rsid w:val="00781B3E"/>
    <w:rsid w:val="00782F97"/>
    <w:rsid w:val="007836AE"/>
    <w:rsid w:val="00785420"/>
    <w:rsid w:val="007872F5"/>
    <w:rsid w:val="00787781"/>
    <w:rsid w:val="00790ADA"/>
    <w:rsid w:val="00790BA1"/>
    <w:rsid w:val="00791838"/>
    <w:rsid w:val="00792289"/>
    <w:rsid w:val="00792FC2"/>
    <w:rsid w:val="007941DC"/>
    <w:rsid w:val="00795AD5"/>
    <w:rsid w:val="007A13FA"/>
    <w:rsid w:val="007A1F23"/>
    <w:rsid w:val="007A3EF4"/>
    <w:rsid w:val="007A4299"/>
    <w:rsid w:val="007A4FEF"/>
    <w:rsid w:val="007A6C12"/>
    <w:rsid w:val="007B0A06"/>
    <w:rsid w:val="007B2FEB"/>
    <w:rsid w:val="007B4968"/>
    <w:rsid w:val="007B5DB8"/>
    <w:rsid w:val="007B6ADA"/>
    <w:rsid w:val="007C2F37"/>
    <w:rsid w:val="007C3B13"/>
    <w:rsid w:val="007C56EE"/>
    <w:rsid w:val="007C5F42"/>
    <w:rsid w:val="007C76C3"/>
    <w:rsid w:val="007D2000"/>
    <w:rsid w:val="007D221F"/>
    <w:rsid w:val="007D281B"/>
    <w:rsid w:val="007D33EB"/>
    <w:rsid w:val="007D46B8"/>
    <w:rsid w:val="007D68F8"/>
    <w:rsid w:val="007D7228"/>
    <w:rsid w:val="007E00B4"/>
    <w:rsid w:val="007E0A50"/>
    <w:rsid w:val="007E0A6E"/>
    <w:rsid w:val="007E13DF"/>
    <w:rsid w:val="007E19E5"/>
    <w:rsid w:val="007E1EB5"/>
    <w:rsid w:val="007E2781"/>
    <w:rsid w:val="007E2DDD"/>
    <w:rsid w:val="007E306E"/>
    <w:rsid w:val="007E398D"/>
    <w:rsid w:val="007E5621"/>
    <w:rsid w:val="007E6280"/>
    <w:rsid w:val="007E78ED"/>
    <w:rsid w:val="007F0EEB"/>
    <w:rsid w:val="007F2AC7"/>
    <w:rsid w:val="007F32FB"/>
    <w:rsid w:val="007F73D4"/>
    <w:rsid w:val="007F787D"/>
    <w:rsid w:val="008001C7"/>
    <w:rsid w:val="00800396"/>
    <w:rsid w:val="008066A7"/>
    <w:rsid w:val="008072C5"/>
    <w:rsid w:val="00807E3C"/>
    <w:rsid w:val="00810ED9"/>
    <w:rsid w:val="008115CA"/>
    <w:rsid w:val="00813033"/>
    <w:rsid w:val="00813AF7"/>
    <w:rsid w:val="00814DC5"/>
    <w:rsid w:val="00815E4F"/>
    <w:rsid w:val="00816579"/>
    <w:rsid w:val="008174FA"/>
    <w:rsid w:val="00820BC4"/>
    <w:rsid w:val="00821A38"/>
    <w:rsid w:val="00821AD9"/>
    <w:rsid w:val="008221EC"/>
    <w:rsid w:val="008241CD"/>
    <w:rsid w:val="0083004C"/>
    <w:rsid w:val="00831A4C"/>
    <w:rsid w:val="00834A2F"/>
    <w:rsid w:val="00837796"/>
    <w:rsid w:val="00841D98"/>
    <w:rsid w:val="00842ADA"/>
    <w:rsid w:val="00845030"/>
    <w:rsid w:val="00845F77"/>
    <w:rsid w:val="008463F2"/>
    <w:rsid w:val="00846584"/>
    <w:rsid w:val="00847E7E"/>
    <w:rsid w:val="008500DE"/>
    <w:rsid w:val="00851064"/>
    <w:rsid w:val="008510C2"/>
    <w:rsid w:val="00851892"/>
    <w:rsid w:val="0085211A"/>
    <w:rsid w:val="00853E55"/>
    <w:rsid w:val="00853E87"/>
    <w:rsid w:val="008541C2"/>
    <w:rsid w:val="008542A3"/>
    <w:rsid w:val="00857B4B"/>
    <w:rsid w:val="00860090"/>
    <w:rsid w:val="00862E87"/>
    <w:rsid w:val="0086571A"/>
    <w:rsid w:val="008662B8"/>
    <w:rsid w:val="0087122B"/>
    <w:rsid w:val="008723A6"/>
    <w:rsid w:val="0087248E"/>
    <w:rsid w:val="0087415F"/>
    <w:rsid w:val="00875BB9"/>
    <w:rsid w:val="00875E6D"/>
    <w:rsid w:val="008762B5"/>
    <w:rsid w:val="0087742B"/>
    <w:rsid w:val="008774C1"/>
    <w:rsid w:val="00877C19"/>
    <w:rsid w:val="00877F62"/>
    <w:rsid w:val="0088015F"/>
    <w:rsid w:val="00881931"/>
    <w:rsid w:val="00884303"/>
    <w:rsid w:val="00885CB7"/>
    <w:rsid w:val="00885DCD"/>
    <w:rsid w:val="0089120E"/>
    <w:rsid w:val="0089233B"/>
    <w:rsid w:val="00893002"/>
    <w:rsid w:val="00896AD5"/>
    <w:rsid w:val="008A054C"/>
    <w:rsid w:val="008A332A"/>
    <w:rsid w:val="008A4D95"/>
    <w:rsid w:val="008A53F8"/>
    <w:rsid w:val="008A5EF0"/>
    <w:rsid w:val="008A7A7E"/>
    <w:rsid w:val="008A7FE6"/>
    <w:rsid w:val="008B18A9"/>
    <w:rsid w:val="008B257E"/>
    <w:rsid w:val="008B4201"/>
    <w:rsid w:val="008B4D56"/>
    <w:rsid w:val="008B4E5C"/>
    <w:rsid w:val="008B6E34"/>
    <w:rsid w:val="008C18BA"/>
    <w:rsid w:val="008C20F9"/>
    <w:rsid w:val="008C3FD2"/>
    <w:rsid w:val="008C5A7D"/>
    <w:rsid w:val="008C63A6"/>
    <w:rsid w:val="008C712E"/>
    <w:rsid w:val="008D0F73"/>
    <w:rsid w:val="008D4999"/>
    <w:rsid w:val="008D7C3C"/>
    <w:rsid w:val="008E00AB"/>
    <w:rsid w:val="008E0C96"/>
    <w:rsid w:val="008E14E2"/>
    <w:rsid w:val="008E5D39"/>
    <w:rsid w:val="008E7F51"/>
    <w:rsid w:val="008F0C62"/>
    <w:rsid w:val="008F16AD"/>
    <w:rsid w:val="008F2ABB"/>
    <w:rsid w:val="008F3337"/>
    <w:rsid w:val="008F48B7"/>
    <w:rsid w:val="008F5986"/>
    <w:rsid w:val="008F6D28"/>
    <w:rsid w:val="0090040C"/>
    <w:rsid w:val="009021E4"/>
    <w:rsid w:val="00902FE9"/>
    <w:rsid w:val="009045E5"/>
    <w:rsid w:val="00907C3D"/>
    <w:rsid w:val="00910FA2"/>
    <w:rsid w:val="00911691"/>
    <w:rsid w:val="00912BE9"/>
    <w:rsid w:val="009133C5"/>
    <w:rsid w:val="009138D2"/>
    <w:rsid w:val="009139E7"/>
    <w:rsid w:val="0091562B"/>
    <w:rsid w:val="00920239"/>
    <w:rsid w:val="00920563"/>
    <w:rsid w:val="00921704"/>
    <w:rsid w:val="009217CD"/>
    <w:rsid w:val="00921B32"/>
    <w:rsid w:val="009230B6"/>
    <w:rsid w:val="009232CF"/>
    <w:rsid w:val="00923E8D"/>
    <w:rsid w:val="009246BA"/>
    <w:rsid w:val="00924F7C"/>
    <w:rsid w:val="00925CCF"/>
    <w:rsid w:val="00927481"/>
    <w:rsid w:val="009334AA"/>
    <w:rsid w:val="0093373B"/>
    <w:rsid w:val="00934BCA"/>
    <w:rsid w:val="00935EB8"/>
    <w:rsid w:val="00937377"/>
    <w:rsid w:val="00940FE8"/>
    <w:rsid w:val="00941587"/>
    <w:rsid w:val="0094233F"/>
    <w:rsid w:val="00942923"/>
    <w:rsid w:val="009433F7"/>
    <w:rsid w:val="00944BFD"/>
    <w:rsid w:val="00945F8A"/>
    <w:rsid w:val="00946585"/>
    <w:rsid w:val="00946BDA"/>
    <w:rsid w:val="00951BBA"/>
    <w:rsid w:val="00951C98"/>
    <w:rsid w:val="00952485"/>
    <w:rsid w:val="00952C46"/>
    <w:rsid w:val="009531E6"/>
    <w:rsid w:val="00955258"/>
    <w:rsid w:val="00955E8C"/>
    <w:rsid w:val="00956B58"/>
    <w:rsid w:val="009601CD"/>
    <w:rsid w:val="00961297"/>
    <w:rsid w:val="00963A60"/>
    <w:rsid w:val="00965482"/>
    <w:rsid w:val="009679C7"/>
    <w:rsid w:val="0097058C"/>
    <w:rsid w:val="0097084D"/>
    <w:rsid w:val="00971A10"/>
    <w:rsid w:val="00973AB2"/>
    <w:rsid w:val="00974547"/>
    <w:rsid w:val="009844B0"/>
    <w:rsid w:val="009853C9"/>
    <w:rsid w:val="00985ABC"/>
    <w:rsid w:val="00986861"/>
    <w:rsid w:val="00986AD4"/>
    <w:rsid w:val="0098709B"/>
    <w:rsid w:val="00987427"/>
    <w:rsid w:val="009928E7"/>
    <w:rsid w:val="009936D2"/>
    <w:rsid w:val="00993EFB"/>
    <w:rsid w:val="00995571"/>
    <w:rsid w:val="00997B16"/>
    <w:rsid w:val="009A0B20"/>
    <w:rsid w:val="009A0B76"/>
    <w:rsid w:val="009A24DD"/>
    <w:rsid w:val="009A25D0"/>
    <w:rsid w:val="009A2821"/>
    <w:rsid w:val="009A2DD3"/>
    <w:rsid w:val="009A2DF9"/>
    <w:rsid w:val="009A2EF9"/>
    <w:rsid w:val="009A3C92"/>
    <w:rsid w:val="009A4D6F"/>
    <w:rsid w:val="009A4DA2"/>
    <w:rsid w:val="009A5080"/>
    <w:rsid w:val="009A6B59"/>
    <w:rsid w:val="009A72E7"/>
    <w:rsid w:val="009B06B9"/>
    <w:rsid w:val="009B16EB"/>
    <w:rsid w:val="009B1F87"/>
    <w:rsid w:val="009B385C"/>
    <w:rsid w:val="009B3C69"/>
    <w:rsid w:val="009B47DF"/>
    <w:rsid w:val="009B779C"/>
    <w:rsid w:val="009C0953"/>
    <w:rsid w:val="009C4BB5"/>
    <w:rsid w:val="009C6983"/>
    <w:rsid w:val="009C6F4C"/>
    <w:rsid w:val="009C70E9"/>
    <w:rsid w:val="009C738E"/>
    <w:rsid w:val="009D1A99"/>
    <w:rsid w:val="009D2E63"/>
    <w:rsid w:val="009D3891"/>
    <w:rsid w:val="009D42D1"/>
    <w:rsid w:val="009E0A34"/>
    <w:rsid w:val="009E21EA"/>
    <w:rsid w:val="009E2D69"/>
    <w:rsid w:val="009E2D93"/>
    <w:rsid w:val="009E385E"/>
    <w:rsid w:val="009F016C"/>
    <w:rsid w:val="009F0A0E"/>
    <w:rsid w:val="009F1C60"/>
    <w:rsid w:val="009F35AB"/>
    <w:rsid w:val="009F592B"/>
    <w:rsid w:val="009F5B4A"/>
    <w:rsid w:val="009F729A"/>
    <w:rsid w:val="00A0001E"/>
    <w:rsid w:val="00A009CD"/>
    <w:rsid w:val="00A00D68"/>
    <w:rsid w:val="00A01697"/>
    <w:rsid w:val="00A01780"/>
    <w:rsid w:val="00A01DD9"/>
    <w:rsid w:val="00A02757"/>
    <w:rsid w:val="00A02FBB"/>
    <w:rsid w:val="00A03632"/>
    <w:rsid w:val="00A05B33"/>
    <w:rsid w:val="00A0681F"/>
    <w:rsid w:val="00A0743C"/>
    <w:rsid w:val="00A104B9"/>
    <w:rsid w:val="00A11DD4"/>
    <w:rsid w:val="00A129B3"/>
    <w:rsid w:val="00A1397F"/>
    <w:rsid w:val="00A145CA"/>
    <w:rsid w:val="00A14E48"/>
    <w:rsid w:val="00A17340"/>
    <w:rsid w:val="00A20498"/>
    <w:rsid w:val="00A20FB3"/>
    <w:rsid w:val="00A21A56"/>
    <w:rsid w:val="00A220A1"/>
    <w:rsid w:val="00A2360B"/>
    <w:rsid w:val="00A2360E"/>
    <w:rsid w:val="00A2662E"/>
    <w:rsid w:val="00A2737E"/>
    <w:rsid w:val="00A307D5"/>
    <w:rsid w:val="00A30F72"/>
    <w:rsid w:val="00A31696"/>
    <w:rsid w:val="00A333B7"/>
    <w:rsid w:val="00A3411A"/>
    <w:rsid w:val="00A360FF"/>
    <w:rsid w:val="00A36154"/>
    <w:rsid w:val="00A4095C"/>
    <w:rsid w:val="00A410DA"/>
    <w:rsid w:val="00A41A36"/>
    <w:rsid w:val="00A430DE"/>
    <w:rsid w:val="00A43CE0"/>
    <w:rsid w:val="00A45426"/>
    <w:rsid w:val="00A457BE"/>
    <w:rsid w:val="00A457E8"/>
    <w:rsid w:val="00A46AE2"/>
    <w:rsid w:val="00A52903"/>
    <w:rsid w:val="00A53DB2"/>
    <w:rsid w:val="00A54B3B"/>
    <w:rsid w:val="00A60982"/>
    <w:rsid w:val="00A64567"/>
    <w:rsid w:val="00A670C4"/>
    <w:rsid w:val="00A72F73"/>
    <w:rsid w:val="00A802CB"/>
    <w:rsid w:val="00A8080F"/>
    <w:rsid w:val="00A81674"/>
    <w:rsid w:val="00A8233F"/>
    <w:rsid w:val="00A8334C"/>
    <w:rsid w:val="00A8404D"/>
    <w:rsid w:val="00A849CB"/>
    <w:rsid w:val="00A84C33"/>
    <w:rsid w:val="00A86AE5"/>
    <w:rsid w:val="00A86F28"/>
    <w:rsid w:val="00A86F71"/>
    <w:rsid w:val="00A877B3"/>
    <w:rsid w:val="00A923E4"/>
    <w:rsid w:val="00A94A4D"/>
    <w:rsid w:val="00AA17B7"/>
    <w:rsid w:val="00AA55A8"/>
    <w:rsid w:val="00AA5C81"/>
    <w:rsid w:val="00AA62E5"/>
    <w:rsid w:val="00AB2EA8"/>
    <w:rsid w:val="00AB412E"/>
    <w:rsid w:val="00AB52B7"/>
    <w:rsid w:val="00AB5749"/>
    <w:rsid w:val="00AB7355"/>
    <w:rsid w:val="00AB7794"/>
    <w:rsid w:val="00AC16E6"/>
    <w:rsid w:val="00AC47D3"/>
    <w:rsid w:val="00AC5998"/>
    <w:rsid w:val="00AC6323"/>
    <w:rsid w:val="00AC63E1"/>
    <w:rsid w:val="00AC721B"/>
    <w:rsid w:val="00AD20A8"/>
    <w:rsid w:val="00AD27E8"/>
    <w:rsid w:val="00AD4D5E"/>
    <w:rsid w:val="00AE0443"/>
    <w:rsid w:val="00AE2C3C"/>
    <w:rsid w:val="00AE45EB"/>
    <w:rsid w:val="00AE49EF"/>
    <w:rsid w:val="00AE5ECD"/>
    <w:rsid w:val="00AE7460"/>
    <w:rsid w:val="00AE7A79"/>
    <w:rsid w:val="00AF022D"/>
    <w:rsid w:val="00AF3457"/>
    <w:rsid w:val="00AF3781"/>
    <w:rsid w:val="00AF4017"/>
    <w:rsid w:val="00AF735E"/>
    <w:rsid w:val="00B02640"/>
    <w:rsid w:val="00B03040"/>
    <w:rsid w:val="00B04B04"/>
    <w:rsid w:val="00B05717"/>
    <w:rsid w:val="00B0616B"/>
    <w:rsid w:val="00B10B8A"/>
    <w:rsid w:val="00B11A28"/>
    <w:rsid w:val="00B11F48"/>
    <w:rsid w:val="00B151ED"/>
    <w:rsid w:val="00B16534"/>
    <w:rsid w:val="00B218FF"/>
    <w:rsid w:val="00B21A61"/>
    <w:rsid w:val="00B245F5"/>
    <w:rsid w:val="00B246C5"/>
    <w:rsid w:val="00B246EB"/>
    <w:rsid w:val="00B3187A"/>
    <w:rsid w:val="00B31FFF"/>
    <w:rsid w:val="00B34009"/>
    <w:rsid w:val="00B34993"/>
    <w:rsid w:val="00B34CDA"/>
    <w:rsid w:val="00B366DE"/>
    <w:rsid w:val="00B415A2"/>
    <w:rsid w:val="00B41655"/>
    <w:rsid w:val="00B43614"/>
    <w:rsid w:val="00B448A6"/>
    <w:rsid w:val="00B45085"/>
    <w:rsid w:val="00B45382"/>
    <w:rsid w:val="00B45571"/>
    <w:rsid w:val="00B465D2"/>
    <w:rsid w:val="00B46C59"/>
    <w:rsid w:val="00B50153"/>
    <w:rsid w:val="00B52530"/>
    <w:rsid w:val="00B53D54"/>
    <w:rsid w:val="00B545B4"/>
    <w:rsid w:val="00B60829"/>
    <w:rsid w:val="00B60CD7"/>
    <w:rsid w:val="00B62B1B"/>
    <w:rsid w:val="00B62BF7"/>
    <w:rsid w:val="00B63AD0"/>
    <w:rsid w:val="00B63CEE"/>
    <w:rsid w:val="00B651AA"/>
    <w:rsid w:val="00B7150B"/>
    <w:rsid w:val="00B71FBC"/>
    <w:rsid w:val="00B72DD9"/>
    <w:rsid w:val="00B737F0"/>
    <w:rsid w:val="00B74495"/>
    <w:rsid w:val="00B75B87"/>
    <w:rsid w:val="00B76D10"/>
    <w:rsid w:val="00B77995"/>
    <w:rsid w:val="00B80981"/>
    <w:rsid w:val="00B80A14"/>
    <w:rsid w:val="00B81569"/>
    <w:rsid w:val="00B81E54"/>
    <w:rsid w:val="00B81EC7"/>
    <w:rsid w:val="00B82E38"/>
    <w:rsid w:val="00B83D0B"/>
    <w:rsid w:val="00B84366"/>
    <w:rsid w:val="00B84392"/>
    <w:rsid w:val="00B849F4"/>
    <w:rsid w:val="00B85543"/>
    <w:rsid w:val="00B90674"/>
    <w:rsid w:val="00B92CC9"/>
    <w:rsid w:val="00B93DD7"/>
    <w:rsid w:val="00B952B3"/>
    <w:rsid w:val="00BA010B"/>
    <w:rsid w:val="00BA382F"/>
    <w:rsid w:val="00BA3CE6"/>
    <w:rsid w:val="00BA554D"/>
    <w:rsid w:val="00BA62DB"/>
    <w:rsid w:val="00BA67C9"/>
    <w:rsid w:val="00BB1C0C"/>
    <w:rsid w:val="00BB1C4E"/>
    <w:rsid w:val="00BB3929"/>
    <w:rsid w:val="00BB55AB"/>
    <w:rsid w:val="00BC0356"/>
    <w:rsid w:val="00BC102A"/>
    <w:rsid w:val="00BC1E34"/>
    <w:rsid w:val="00BC1E97"/>
    <w:rsid w:val="00BC2E34"/>
    <w:rsid w:val="00BC46B0"/>
    <w:rsid w:val="00BC79C0"/>
    <w:rsid w:val="00BD2A2A"/>
    <w:rsid w:val="00BD32EF"/>
    <w:rsid w:val="00BD45B9"/>
    <w:rsid w:val="00BD5773"/>
    <w:rsid w:val="00BE0E57"/>
    <w:rsid w:val="00BE359B"/>
    <w:rsid w:val="00BE49BB"/>
    <w:rsid w:val="00BE4BA6"/>
    <w:rsid w:val="00BE4C1E"/>
    <w:rsid w:val="00BE4D22"/>
    <w:rsid w:val="00BE5A0C"/>
    <w:rsid w:val="00BE60C4"/>
    <w:rsid w:val="00BE6AD1"/>
    <w:rsid w:val="00BF0495"/>
    <w:rsid w:val="00BF0DEB"/>
    <w:rsid w:val="00BF2EA0"/>
    <w:rsid w:val="00BF4172"/>
    <w:rsid w:val="00BF5D1C"/>
    <w:rsid w:val="00BF6132"/>
    <w:rsid w:val="00C0176A"/>
    <w:rsid w:val="00C018C6"/>
    <w:rsid w:val="00C026CD"/>
    <w:rsid w:val="00C03868"/>
    <w:rsid w:val="00C06AF6"/>
    <w:rsid w:val="00C07217"/>
    <w:rsid w:val="00C073F3"/>
    <w:rsid w:val="00C07DFA"/>
    <w:rsid w:val="00C1448A"/>
    <w:rsid w:val="00C15928"/>
    <w:rsid w:val="00C1708F"/>
    <w:rsid w:val="00C17A3D"/>
    <w:rsid w:val="00C17D53"/>
    <w:rsid w:val="00C20CD5"/>
    <w:rsid w:val="00C2204B"/>
    <w:rsid w:val="00C242CE"/>
    <w:rsid w:val="00C243C7"/>
    <w:rsid w:val="00C266D1"/>
    <w:rsid w:val="00C26866"/>
    <w:rsid w:val="00C26FEF"/>
    <w:rsid w:val="00C27803"/>
    <w:rsid w:val="00C279F1"/>
    <w:rsid w:val="00C30843"/>
    <w:rsid w:val="00C31494"/>
    <w:rsid w:val="00C31E5A"/>
    <w:rsid w:val="00C321D7"/>
    <w:rsid w:val="00C33315"/>
    <w:rsid w:val="00C35E40"/>
    <w:rsid w:val="00C40071"/>
    <w:rsid w:val="00C40AD0"/>
    <w:rsid w:val="00C415C4"/>
    <w:rsid w:val="00C42E08"/>
    <w:rsid w:val="00C465AC"/>
    <w:rsid w:val="00C47A6C"/>
    <w:rsid w:val="00C51CA0"/>
    <w:rsid w:val="00C527AE"/>
    <w:rsid w:val="00C5319C"/>
    <w:rsid w:val="00C53940"/>
    <w:rsid w:val="00C54BE4"/>
    <w:rsid w:val="00C618A6"/>
    <w:rsid w:val="00C6263F"/>
    <w:rsid w:val="00C62B46"/>
    <w:rsid w:val="00C64464"/>
    <w:rsid w:val="00C64ADB"/>
    <w:rsid w:val="00C66180"/>
    <w:rsid w:val="00C676C2"/>
    <w:rsid w:val="00C67C20"/>
    <w:rsid w:val="00C727DA"/>
    <w:rsid w:val="00C76F3E"/>
    <w:rsid w:val="00C8437C"/>
    <w:rsid w:val="00C87694"/>
    <w:rsid w:val="00C87AE9"/>
    <w:rsid w:val="00C92276"/>
    <w:rsid w:val="00CA1E75"/>
    <w:rsid w:val="00CA2E95"/>
    <w:rsid w:val="00CA435E"/>
    <w:rsid w:val="00CA533C"/>
    <w:rsid w:val="00CA7058"/>
    <w:rsid w:val="00CA795B"/>
    <w:rsid w:val="00CB110E"/>
    <w:rsid w:val="00CB1664"/>
    <w:rsid w:val="00CB2DAB"/>
    <w:rsid w:val="00CB4751"/>
    <w:rsid w:val="00CB4E1A"/>
    <w:rsid w:val="00CB70A7"/>
    <w:rsid w:val="00CB7705"/>
    <w:rsid w:val="00CC3E99"/>
    <w:rsid w:val="00CC4C81"/>
    <w:rsid w:val="00CC734B"/>
    <w:rsid w:val="00CD1221"/>
    <w:rsid w:val="00CD29F2"/>
    <w:rsid w:val="00CD4CAE"/>
    <w:rsid w:val="00CD4F89"/>
    <w:rsid w:val="00CD76CF"/>
    <w:rsid w:val="00CE0B93"/>
    <w:rsid w:val="00CE2552"/>
    <w:rsid w:val="00CE37C4"/>
    <w:rsid w:val="00CE4C33"/>
    <w:rsid w:val="00CE52A4"/>
    <w:rsid w:val="00CE6216"/>
    <w:rsid w:val="00CE719C"/>
    <w:rsid w:val="00CF1AC0"/>
    <w:rsid w:val="00CF3050"/>
    <w:rsid w:val="00D0031B"/>
    <w:rsid w:val="00D00985"/>
    <w:rsid w:val="00D03058"/>
    <w:rsid w:val="00D03415"/>
    <w:rsid w:val="00D052DD"/>
    <w:rsid w:val="00D05A18"/>
    <w:rsid w:val="00D05BEF"/>
    <w:rsid w:val="00D06E89"/>
    <w:rsid w:val="00D07A7D"/>
    <w:rsid w:val="00D1168A"/>
    <w:rsid w:val="00D118CD"/>
    <w:rsid w:val="00D11F73"/>
    <w:rsid w:val="00D15EE7"/>
    <w:rsid w:val="00D167B3"/>
    <w:rsid w:val="00D201EE"/>
    <w:rsid w:val="00D21F07"/>
    <w:rsid w:val="00D2292C"/>
    <w:rsid w:val="00D2687D"/>
    <w:rsid w:val="00D26FAA"/>
    <w:rsid w:val="00D276B8"/>
    <w:rsid w:val="00D27C77"/>
    <w:rsid w:val="00D30BC8"/>
    <w:rsid w:val="00D330F0"/>
    <w:rsid w:val="00D341C9"/>
    <w:rsid w:val="00D36108"/>
    <w:rsid w:val="00D400F1"/>
    <w:rsid w:val="00D417AE"/>
    <w:rsid w:val="00D4195A"/>
    <w:rsid w:val="00D42BC8"/>
    <w:rsid w:val="00D446E1"/>
    <w:rsid w:val="00D44CD2"/>
    <w:rsid w:val="00D45726"/>
    <w:rsid w:val="00D47C8B"/>
    <w:rsid w:val="00D47DDE"/>
    <w:rsid w:val="00D5056D"/>
    <w:rsid w:val="00D51CD1"/>
    <w:rsid w:val="00D5293C"/>
    <w:rsid w:val="00D52E19"/>
    <w:rsid w:val="00D53146"/>
    <w:rsid w:val="00D53185"/>
    <w:rsid w:val="00D54A1F"/>
    <w:rsid w:val="00D550E9"/>
    <w:rsid w:val="00D567B5"/>
    <w:rsid w:val="00D60760"/>
    <w:rsid w:val="00D621BF"/>
    <w:rsid w:val="00D630DA"/>
    <w:rsid w:val="00D63248"/>
    <w:rsid w:val="00D647F4"/>
    <w:rsid w:val="00D64BA9"/>
    <w:rsid w:val="00D64D2F"/>
    <w:rsid w:val="00D64E7A"/>
    <w:rsid w:val="00D66F42"/>
    <w:rsid w:val="00D71591"/>
    <w:rsid w:val="00D72A57"/>
    <w:rsid w:val="00D73875"/>
    <w:rsid w:val="00D73AD6"/>
    <w:rsid w:val="00D746A5"/>
    <w:rsid w:val="00D8054E"/>
    <w:rsid w:val="00D82E35"/>
    <w:rsid w:val="00D87BDA"/>
    <w:rsid w:val="00D91C75"/>
    <w:rsid w:val="00D952CE"/>
    <w:rsid w:val="00D9666F"/>
    <w:rsid w:val="00D97435"/>
    <w:rsid w:val="00DA3BF2"/>
    <w:rsid w:val="00DA3BF5"/>
    <w:rsid w:val="00DA635F"/>
    <w:rsid w:val="00DA68AB"/>
    <w:rsid w:val="00DA77D7"/>
    <w:rsid w:val="00DB04EF"/>
    <w:rsid w:val="00DB1F29"/>
    <w:rsid w:val="00DB52AD"/>
    <w:rsid w:val="00DB7A4E"/>
    <w:rsid w:val="00DC0C1A"/>
    <w:rsid w:val="00DC4F55"/>
    <w:rsid w:val="00DC6627"/>
    <w:rsid w:val="00DC68A3"/>
    <w:rsid w:val="00DD1460"/>
    <w:rsid w:val="00DE463C"/>
    <w:rsid w:val="00DE538A"/>
    <w:rsid w:val="00DE5D40"/>
    <w:rsid w:val="00DE660B"/>
    <w:rsid w:val="00DE6C20"/>
    <w:rsid w:val="00DF17C9"/>
    <w:rsid w:val="00DF2C29"/>
    <w:rsid w:val="00DF3A11"/>
    <w:rsid w:val="00DF645D"/>
    <w:rsid w:val="00E00689"/>
    <w:rsid w:val="00E03E74"/>
    <w:rsid w:val="00E04385"/>
    <w:rsid w:val="00E04E31"/>
    <w:rsid w:val="00E107CA"/>
    <w:rsid w:val="00E1410D"/>
    <w:rsid w:val="00E145A6"/>
    <w:rsid w:val="00E15864"/>
    <w:rsid w:val="00E15F54"/>
    <w:rsid w:val="00E16EEA"/>
    <w:rsid w:val="00E174E1"/>
    <w:rsid w:val="00E176DE"/>
    <w:rsid w:val="00E23DCD"/>
    <w:rsid w:val="00E25485"/>
    <w:rsid w:val="00E25B66"/>
    <w:rsid w:val="00E30382"/>
    <w:rsid w:val="00E3195C"/>
    <w:rsid w:val="00E319EC"/>
    <w:rsid w:val="00E31DEB"/>
    <w:rsid w:val="00E35200"/>
    <w:rsid w:val="00E40BE7"/>
    <w:rsid w:val="00E4277E"/>
    <w:rsid w:val="00E45D10"/>
    <w:rsid w:val="00E45F2A"/>
    <w:rsid w:val="00E46D25"/>
    <w:rsid w:val="00E4700F"/>
    <w:rsid w:val="00E50321"/>
    <w:rsid w:val="00E53F00"/>
    <w:rsid w:val="00E542F7"/>
    <w:rsid w:val="00E554CE"/>
    <w:rsid w:val="00E60424"/>
    <w:rsid w:val="00E60D4F"/>
    <w:rsid w:val="00E61183"/>
    <w:rsid w:val="00E6226C"/>
    <w:rsid w:val="00E63562"/>
    <w:rsid w:val="00E637D4"/>
    <w:rsid w:val="00E63DA5"/>
    <w:rsid w:val="00E64ADE"/>
    <w:rsid w:val="00E64C84"/>
    <w:rsid w:val="00E652BA"/>
    <w:rsid w:val="00E653DD"/>
    <w:rsid w:val="00E70D7E"/>
    <w:rsid w:val="00E72F4D"/>
    <w:rsid w:val="00E767BA"/>
    <w:rsid w:val="00E76E55"/>
    <w:rsid w:val="00E8024C"/>
    <w:rsid w:val="00E8165B"/>
    <w:rsid w:val="00E827D7"/>
    <w:rsid w:val="00E848C4"/>
    <w:rsid w:val="00E85749"/>
    <w:rsid w:val="00E86038"/>
    <w:rsid w:val="00E8654B"/>
    <w:rsid w:val="00E87F65"/>
    <w:rsid w:val="00E902A6"/>
    <w:rsid w:val="00E91A23"/>
    <w:rsid w:val="00E95E5A"/>
    <w:rsid w:val="00EA1AD4"/>
    <w:rsid w:val="00EA5A81"/>
    <w:rsid w:val="00EA602B"/>
    <w:rsid w:val="00EA6313"/>
    <w:rsid w:val="00EA7D70"/>
    <w:rsid w:val="00EB071B"/>
    <w:rsid w:val="00EB11E3"/>
    <w:rsid w:val="00EB14B3"/>
    <w:rsid w:val="00EB1A15"/>
    <w:rsid w:val="00EB30C2"/>
    <w:rsid w:val="00EB3281"/>
    <w:rsid w:val="00EB3DC3"/>
    <w:rsid w:val="00EB4311"/>
    <w:rsid w:val="00EB5A68"/>
    <w:rsid w:val="00EB60CF"/>
    <w:rsid w:val="00EC32C7"/>
    <w:rsid w:val="00EC4A64"/>
    <w:rsid w:val="00EC6672"/>
    <w:rsid w:val="00EC77C6"/>
    <w:rsid w:val="00ED4AF6"/>
    <w:rsid w:val="00ED5903"/>
    <w:rsid w:val="00ED5917"/>
    <w:rsid w:val="00EE32D2"/>
    <w:rsid w:val="00EE3E09"/>
    <w:rsid w:val="00EE4BAB"/>
    <w:rsid w:val="00EE6BBA"/>
    <w:rsid w:val="00EF205E"/>
    <w:rsid w:val="00EF25D7"/>
    <w:rsid w:val="00EF3353"/>
    <w:rsid w:val="00EF5DCD"/>
    <w:rsid w:val="00EF694A"/>
    <w:rsid w:val="00F01233"/>
    <w:rsid w:val="00F02336"/>
    <w:rsid w:val="00F041EA"/>
    <w:rsid w:val="00F057B3"/>
    <w:rsid w:val="00F061E5"/>
    <w:rsid w:val="00F064D5"/>
    <w:rsid w:val="00F10DFB"/>
    <w:rsid w:val="00F12361"/>
    <w:rsid w:val="00F126D4"/>
    <w:rsid w:val="00F1574E"/>
    <w:rsid w:val="00F167D5"/>
    <w:rsid w:val="00F17B95"/>
    <w:rsid w:val="00F2226C"/>
    <w:rsid w:val="00F237BC"/>
    <w:rsid w:val="00F24B02"/>
    <w:rsid w:val="00F267DB"/>
    <w:rsid w:val="00F322CB"/>
    <w:rsid w:val="00F37EE3"/>
    <w:rsid w:val="00F40B26"/>
    <w:rsid w:val="00F40FC1"/>
    <w:rsid w:val="00F43493"/>
    <w:rsid w:val="00F454D5"/>
    <w:rsid w:val="00F45949"/>
    <w:rsid w:val="00F506D3"/>
    <w:rsid w:val="00F546DC"/>
    <w:rsid w:val="00F54A9C"/>
    <w:rsid w:val="00F569C4"/>
    <w:rsid w:val="00F61F3F"/>
    <w:rsid w:val="00F62385"/>
    <w:rsid w:val="00F635E0"/>
    <w:rsid w:val="00F6459B"/>
    <w:rsid w:val="00F654E7"/>
    <w:rsid w:val="00F66CF0"/>
    <w:rsid w:val="00F707C9"/>
    <w:rsid w:val="00F719CB"/>
    <w:rsid w:val="00F73BEE"/>
    <w:rsid w:val="00F809E1"/>
    <w:rsid w:val="00F80B2E"/>
    <w:rsid w:val="00F81820"/>
    <w:rsid w:val="00F8208C"/>
    <w:rsid w:val="00F82517"/>
    <w:rsid w:val="00F827C2"/>
    <w:rsid w:val="00F82E6F"/>
    <w:rsid w:val="00F84B53"/>
    <w:rsid w:val="00F85837"/>
    <w:rsid w:val="00F87256"/>
    <w:rsid w:val="00F87E92"/>
    <w:rsid w:val="00F920DB"/>
    <w:rsid w:val="00F92BA1"/>
    <w:rsid w:val="00F965AF"/>
    <w:rsid w:val="00F9692C"/>
    <w:rsid w:val="00F97E6A"/>
    <w:rsid w:val="00FA03F4"/>
    <w:rsid w:val="00FA21B9"/>
    <w:rsid w:val="00FA48FA"/>
    <w:rsid w:val="00FA5846"/>
    <w:rsid w:val="00FA6BCB"/>
    <w:rsid w:val="00FA75AE"/>
    <w:rsid w:val="00FA78C4"/>
    <w:rsid w:val="00FB0010"/>
    <w:rsid w:val="00FB0440"/>
    <w:rsid w:val="00FB1CBB"/>
    <w:rsid w:val="00FB20A7"/>
    <w:rsid w:val="00FB269C"/>
    <w:rsid w:val="00FB384C"/>
    <w:rsid w:val="00FB5820"/>
    <w:rsid w:val="00FB61E7"/>
    <w:rsid w:val="00FC0740"/>
    <w:rsid w:val="00FC14F3"/>
    <w:rsid w:val="00FC177D"/>
    <w:rsid w:val="00FC36CC"/>
    <w:rsid w:val="00FC4166"/>
    <w:rsid w:val="00FC4211"/>
    <w:rsid w:val="00FC4847"/>
    <w:rsid w:val="00FC4EC0"/>
    <w:rsid w:val="00FC7ADE"/>
    <w:rsid w:val="00FC7C88"/>
    <w:rsid w:val="00FD164E"/>
    <w:rsid w:val="00FD1A8A"/>
    <w:rsid w:val="00FD1D6A"/>
    <w:rsid w:val="00FD2301"/>
    <w:rsid w:val="00FD4BD1"/>
    <w:rsid w:val="00FD5173"/>
    <w:rsid w:val="00FD5BD4"/>
    <w:rsid w:val="00FD6C05"/>
    <w:rsid w:val="00FD77D9"/>
    <w:rsid w:val="00FD78FD"/>
    <w:rsid w:val="00FE1465"/>
    <w:rsid w:val="00FE1AFF"/>
    <w:rsid w:val="00FE2136"/>
    <w:rsid w:val="00FE369A"/>
    <w:rsid w:val="00FE37D8"/>
    <w:rsid w:val="00FE4BFE"/>
    <w:rsid w:val="00FE5B2B"/>
    <w:rsid w:val="00FE5D8C"/>
    <w:rsid w:val="00FE5E86"/>
    <w:rsid w:val="00FE7716"/>
    <w:rsid w:val="00FE7957"/>
    <w:rsid w:val="00FE79CD"/>
    <w:rsid w:val="00FF0FF7"/>
    <w:rsid w:val="00FF2DD0"/>
    <w:rsid w:val="00FF4BC8"/>
    <w:rsid w:val="00FF4CF7"/>
    <w:rsid w:val="00FF5A0C"/>
    <w:rsid w:val="00FF6368"/>
    <w:rsid w:val="03EA00CE"/>
    <w:rsid w:val="054E3C60"/>
    <w:rsid w:val="055A2500"/>
    <w:rsid w:val="0618BF7C"/>
    <w:rsid w:val="0642F66F"/>
    <w:rsid w:val="070C826F"/>
    <w:rsid w:val="07BCB9D1"/>
    <w:rsid w:val="090A85C7"/>
    <w:rsid w:val="0BB5905E"/>
    <w:rsid w:val="0BC6CB35"/>
    <w:rsid w:val="0D59BBCC"/>
    <w:rsid w:val="0D6A891C"/>
    <w:rsid w:val="0FE0F413"/>
    <w:rsid w:val="11E055E7"/>
    <w:rsid w:val="12BF1E4A"/>
    <w:rsid w:val="13C88FC9"/>
    <w:rsid w:val="13F67A27"/>
    <w:rsid w:val="14335C2E"/>
    <w:rsid w:val="14364B38"/>
    <w:rsid w:val="156DAD7B"/>
    <w:rsid w:val="15759B01"/>
    <w:rsid w:val="16038087"/>
    <w:rsid w:val="16370D3A"/>
    <w:rsid w:val="17EC05F8"/>
    <w:rsid w:val="18BE769A"/>
    <w:rsid w:val="19C5C07D"/>
    <w:rsid w:val="1B46A17A"/>
    <w:rsid w:val="1CBF771B"/>
    <w:rsid w:val="1CC7DC5B"/>
    <w:rsid w:val="1DC20785"/>
    <w:rsid w:val="1DD2AB94"/>
    <w:rsid w:val="1DF2C69C"/>
    <w:rsid w:val="1F1C7D47"/>
    <w:rsid w:val="1FDDEF80"/>
    <w:rsid w:val="201368CB"/>
    <w:rsid w:val="209F56EA"/>
    <w:rsid w:val="20F53EE6"/>
    <w:rsid w:val="214015BA"/>
    <w:rsid w:val="2246F8D0"/>
    <w:rsid w:val="24289DE9"/>
    <w:rsid w:val="249E96F1"/>
    <w:rsid w:val="272FB920"/>
    <w:rsid w:val="274DC3D2"/>
    <w:rsid w:val="2889B9C0"/>
    <w:rsid w:val="28A5AB89"/>
    <w:rsid w:val="2BB04DF3"/>
    <w:rsid w:val="2BFB004F"/>
    <w:rsid w:val="2CBC7288"/>
    <w:rsid w:val="2CD59AE5"/>
    <w:rsid w:val="2D08683F"/>
    <w:rsid w:val="2DC17052"/>
    <w:rsid w:val="2DF5683B"/>
    <w:rsid w:val="2E004077"/>
    <w:rsid w:val="2F32A111"/>
    <w:rsid w:val="2F4C05DC"/>
    <w:rsid w:val="313377D8"/>
    <w:rsid w:val="3197D131"/>
    <w:rsid w:val="3220784E"/>
    <w:rsid w:val="32269A46"/>
    <w:rsid w:val="32726BC7"/>
    <w:rsid w:val="330B3456"/>
    <w:rsid w:val="35610205"/>
    <w:rsid w:val="35A1E295"/>
    <w:rsid w:val="35D6FB0D"/>
    <w:rsid w:val="364CF415"/>
    <w:rsid w:val="375717C1"/>
    <w:rsid w:val="37ACEF78"/>
    <w:rsid w:val="3831B257"/>
    <w:rsid w:val="38E64098"/>
    <w:rsid w:val="3989BAB9"/>
    <w:rsid w:val="3A6C4528"/>
    <w:rsid w:val="3B36C5F1"/>
    <w:rsid w:val="3BC377F8"/>
    <w:rsid w:val="3D9873CD"/>
    <w:rsid w:val="3D9F7C89"/>
    <w:rsid w:val="3E55D6C9"/>
    <w:rsid w:val="3EA05403"/>
    <w:rsid w:val="3EE58DF4"/>
    <w:rsid w:val="3F7B5203"/>
    <w:rsid w:val="41A60775"/>
    <w:rsid w:val="4268DC6A"/>
    <w:rsid w:val="4349C55C"/>
    <w:rsid w:val="45438CD0"/>
    <w:rsid w:val="48369B4A"/>
    <w:rsid w:val="4AB186D6"/>
    <w:rsid w:val="4B277FDE"/>
    <w:rsid w:val="4B54D741"/>
    <w:rsid w:val="4B661218"/>
    <w:rsid w:val="4C2F71D7"/>
    <w:rsid w:val="4D0A0C6D"/>
    <w:rsid w:val="4D4AD359"/>
    <w:rsid w:val="4DE4BE37"/>
    <w:rsid w:val="50F1A823"/>
    <w:rsid w:val="5171E30E"/>
    <w:rsid w:val="5281110E"/>
    <w:rsid w:val="535FE926"/>
    <w:rsid w:val="54EE24A1"/>
    <w:rsid w:val="55303DEF"/>
    <w:rsid w:val="55B47011"/>
    <w:rsid w:val="55BCF860"/>
    <w:rsid w:val="55E78EF4"/>
    <w:rsid w:val="562C2BD4"/>
    <w:rsid w:val="59338DB3"/>
    <w:rsid w:val="59706759"/>
    <w:rsid w:val="59F9CA4C"/>
    <w:rsid w:val="5D5CD0FC"/>
    <w:rsid w:val="5DE16602"/>
    <w:rsid w:val="5E22F729"/>
    <w:rsid w:val="5F8E713A"/>
    <w:rsid w:val="60367EA8"/>
    <w:rsid w:val="607F0D6B"/>
    <w:rsid w:val="618D945F"/>
    <w:rsid w:val="62B4D725"/>
    <w:rsid w:val="62BF91CA"/>
    <w:rsid w:val="66B5D7A6"/>
    <w:rsid w:val="66CF0003"/>
    <w:rsid w:val="67BAD570"/>
    <w:rsid w:val="6839EE54"/>
    <w:rsid w:val="686AD064"/>
    <w:rsid w:val="6994D0B0"/>
    <w:rsid w:val="69E54E74"/>
    <w:rsid w:val="6BA27126"/>
    <w:rsid w:val="6C0983B4"/>
    <w:rsid w:val="6C74E1C8"/>
    <w:rsid w:val="6CCF386F"/>
    <w:rsid w:val="6D596E10"/>
    <w:rsid w:val="6DBB2A7F"/>
    <w:rsid w:val="6FAC828A"/>
    <w:rsid w:val="6FB4AC7E"/>
    <w:rsid w:val="6FF40F14"/>
    <w:rsid w:val="70548FF8"/>
    <w:rsid w:val="71507CDF"/>
    <w:rsid w:val="7209C524"/>
    <w:rsid w:val="72B8A56D"/>
    <w:rsid w:val="738C30BA"/>
    <w:rsid w:val="741EFA47"/>
    <w:rsid w:val="743D41D6"/>
    <w:rsid w:val="7466CB50"/>
    <w:rsid w:val="75EC0470"/>
    <w:rsid w:val="765AF4BC"/>
    <w:rsid w:val="76A428ED"/>
    <w:rsid w:val="779F77D9"/>
    <w:rsid w:val="781E07EB"/>
    <w:rsid w:val="798E2C1D"/>
    <w:rsid w:val="7A0B89B8"/>
    <w:rsid w:val="7A6C7528"/>
    <w:rsid w:val="7B9F6C93"/>
    <w:rsid w:val="7C08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257A9"/>
  <w15:docId w15:val="{2D852DD0-1020-4928-9D20-3226982F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EE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400F1"/>
    <w:pPr>
      <w:keepNext/>
      <w:keepLines/>
      <w:numPr>
        <w:numId w:val="3"/>
      </w:numPr>
      <w:spacing w:before="48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bidi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03F4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00F1"/>
    <w:rPr>
      <w:rFonts w:ascii="Arial" w:eastAsiaTheme="majorEastAsia" w:hAnsi="Arial" w:cstheme="majorBidi"/>
      <w:b/>
      <w:bCs/>
      <w:color w:val="000000" w:themeColor="text1"/>
      <w:sz w:val="28"/>
      <w:szCs w:val="28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D71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591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D715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591"/>
    <w:rPr>
      <w:rFonts w:ascii="Arial" w:hAnsi="Arial"/>
      <w:sz w:val="24"/>
    </w:rPr>
  </w:style>
  <w:style w:type="table" w:styleId="Tabelacomgrade">
    <w:name w:val="Table Grid"/>
    <w:basedOn w:val="Tabelanormal"/>
    <w:rsid w:val="0063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E85749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eastAsia="pt-BR"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E85749"/>
    <w:pPr>
      <w:spacing w:after="100"/>
      <w:ind w:left="22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3B0457"/>
    <w:pPr>
      <w:tabs>
        <w:tab w:val="left" w:pos="440"/>
        <w:tab w:val="right" w:leader="dot" w:pos="9629"/>
      </w:tabs>
      <w:spacing w:after="100" w:line="480" w:lineRule="auto"/>
    </w:pPr>
    <w:rPr>
      <w:rFonts w:eastAsiaTheme="minorEastAsia" w:cs="Arial"/>
      <w:noProof/>
      <w:szCs w:val="24"/>
      <w:lang w:eastAsia="pt-BR" w:bidi="en-US"/>
    </w:rPr>
  </w:style>
  <w:style w:type="paragraph" w:styleId="Sumrio3">
    <w:name w:val="toc 3"/>
    <w:basedOn w:val="Normal"/>
    <w:next w:val="Normal"/>
    <w:autoRedefine/>
    <w:uiPriority w:val="39"/>
    <w:unhideWhenUsed/>
    <w:rsid w:val="00E85749"/>
    <w:pPr>
      <w:spacing w:after="100"/>
      <w:ind w:left="440"/>
    </w:pPr>
    <w:rPr>
      <w:rFonts w:asciiTheme="minorHAnsi" w:eastAsiaTheme="minorEastAsia" w:hAnsiTheme="minorHAnsi" w:cs="Times New Roman"/>
      <w:sz w:val="22"/>
      <w:lang w:eastAsia="pt-BR"/>
    </w:rPr>
  </w:style>
  <w:style w:type="character" w:styleId="Hyperlink">
    <w:name w:val="Hyperlink"/>
    <w:basedOn w:val="Fontepargpadro"/>
    <w:uiPriority w:val="99"/>
    <w:unhideWhenUsed/>
    <w:rsid w:val="003B0457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A03F4"/>
    <w:rPr>
      <w:rFonts w:ascii="Arial" w:eastAsiaTheme="majorEastAsia" w:hAnsi="Arial" w:cstheme="majorBidi"/>
      <w:sz w:val="24"/>
      <w:szCs w:val="26"/>
    </w:rPr>
  </w:style>
  <w:style w:type="paragraph" w:styleId="PargrafodaLista">
    <w:name w:val="List Paragraph"/>
    <w:basedOn w:val="Normal"/>
    <w:uiPriority w:val="34"/>
    <w:qFormat/>
    <w:rsid w:val="00521F5B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53491A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4401A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fase">
    <w:name w:val="Emphasis"/>
    <w:basedOn w:val="Fontepargpadro"/>
    <w:uiPriority w:val="20"/>
    <w:qFormat/>
    <w:rsid w:val="00CE2552"/>
    <w:rPr>
      <w:i/>
      <w:iCs/>
    </w:rPr>
  </w:style>
  <w:style w:type="character" w:styleId="Forte">
    <w:name w:val="Strong"/>
    <w:basedOn w:val="Fontepargpadro"/>
    <w:uiPriority w:val="22"/>
    <w:qFormat/>
    <w:rsid w:val="00CE2552"/>
    <w:rPr>
      <w:b/>
      <w:bCs/>
    </w:rPr>
  </w:style>
  <w:style w:type="table" w:customStyle="1" w:styleId="TabeladeGrade4-nfase31">
    <w:name w:val="Tabela de Grade 4 - Ênfase 31"/>
    <w:basedOn w:val="Tabelanormal"/>
    <w:uiPriority w:val="49"/>
    <w:rsid w:val="007E2DD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Refdenotaderodap">
    <w:name w:val="footnote reference"/>
    <w:basedOn w:val="Fontepargpadro"/>
    <w:uiPriority w:val="99"/>
    <w:semiHidden/>
    <w:unhideWhenUsed/>
    <w:rsid w:val="004F650D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650D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650D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4F650D"/>
    <w:rPr>
      <w:rFonts w:ascii="Arial" w:hAnsi="Arial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026CD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D6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F3A1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TableContents">
    <w:name w:val="Table Contents"/>
    <w:basedOn w:val="Standard"/>
    <w:rsid w:val="00DF3A11"/>
    <w:pPr>
      <w:suppressAutoHyphens/>
      <w:spacing w:after="120" w:line="276" w:lineRule="auto"/>
      <w:ind w:firstLine="567"/>
      <w:jc w:val="both"/>
    </w:pPr>
    <w:rPr>
      <w:color w:val="00000A"/>
      <w:sz w:val="24"/>
      <w:szCs w:val="24"/>
    </w:rPr>
  </w:style>
  <w:style w:type="paragraph" w:customStyle="1" w:styleId="ListParagraph1">
    <w:name w:val="List Paragraph1"/>
    <w:basedOn w:val="Standard"/>
    <w:rsid w:val="00DF3A11"/>
    <w:pPr>
      <w:suppressAutoHyphens/>
      <w:spacing w:line="276" w:lineRule="auto"/>
      <w:ind w:left="720"/>
      <w:jc w:val="both"/>
    </w:pPr>
    <w:rPr>
      <w:color w:val="00000A"/>
      <w:sz w:val="24"/>
      <w:szCs w:val="24"/>
    </w:rPr>
  </w:style>
  <w:style w:type="character" w:customStyle="1" w:styleId="lrzxr">
    <w:name w:val="lrzxr"/>
    <w:basedOn w:val="Fontepargpadro"/>
    <w:rsid w:val="00DF3A11"/>
  </w:style>
  <w:style w:type="table" w:customStyle="1" w:styleId="TabeladeGrade41">
    <w:name w:val="Tabela de Grade 41"/>
    <w:basedOn w:val="Tabelanormal"/>
    <w:uiPriority w:val="49"/>
    <w:rsid w:val="009552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305B0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paragraph">
    <w:name w:val="paragraph"/>
    <w:basedOn w:val="Normal"/>
    <w:rsid w:val="0087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875BB9"/>
  </w:style>
  <w:style w:type="character" w:customStyle="1" w:styleId="eop">
    <w:name w:val="eop"/>
    <w:basedOn w:val="Fontepargpadro"/>
    <w:rsid w:val="00875BB9"/>
  </w:style>
  <w:style w:type="character" w:customStyle="1" w:styleId="MenoPendente2">
    <w:name w:val="Menção Pendente2"/>
    <w:basedOn w:val="Fontepargpadro"/>
    <w:uiPriority w:val="99"/>
    <w:semiHidden/>
    <w:unhideWhenUsed/>
    <w:rsid w:val="006E4A2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1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0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faeldaCruzdeOlivei\OneDrive%20-%20ASSOCIA&#199;&#195;O%20ADMINISTRA&#199;&#195;O%20DA%20FAIXA%20DE%203,5%20GHZ%20EAF\Documentos\Modelos%20Personalizados%20do%20Office\OS_Mana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C7CF9A9E954279936AA72B91C8C3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2D8F9-ABE6-4407-BEB0-064C256F4B70}"/>
      </w:docPartPr>
      <w:docPartBody>
        <w:p w:rsidR="0091582A" w:rsidRDefault="0091582A">
          <w:pPr>
            <w:pStyle w:val="8BC7CF9A9E954279936AA72B91C8C341"/>
          </w:pPr>
          <w:r w:rsidRPr="00EA528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2A"/>
    <w:rsid w:val="0091582A"/>
    <w:rsid w:val="00C2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</w:style>
  <w:style w:type="paragraph" w:customStyle="1" w:styleId="8BC7CF9A9E954279936AA72B91C8C341">
    <w:name w:val="8BC7CF9A9E954279936AA72B91C8C3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27351-fa16-4fcc-9e6c-49b93540d57c" xsi:nil="true"/>
    <_Flow_SignoffStatus xmlns="fca69ca8-b64e-4f46-a5a5-c7ece8ded8a3" xsi:nil="true"/>
    <lcf76f155ced4ddcb4097134ff3c332f xmlns="fca69ca8-b64e-4f46-a5a5-c7ece8ded8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834D04E70687408F7D74C7AB749DE1" ma:contentTypeVersion="17" ma:contentTypeDescription="Crie um novo documento." ma:contentTypeScope="" ma:versionID="4591d71cd50979d00a0872e1fef4e941">
  <xsd:schema xmlns:xsd="http://www.w3.org/2001/XMLSchema" xmlns:xs="http://www.w3.org/2001/XMLSchema" xmlns:p="http://schemas.microsoft.com/office/2006/metadata/properties" xmlns:ns2="6e327351-fa16-4fcc-9e6c-49b93540d57c" xmlns:ns3="fca69ca8-b64e-4f46-a5a5-c7ece8ded8a3" targetNamespace="http://schemas.microsoft.com/office/2006/metadata/properties" ma:root="true" ma:fieldsID="e1d2a281009ff4e0b129ca5561d466ad" ns2:_="" ns3:_="">
    <xsd:import namespace="6e327351-fa16-4fcc-9e6c-49b93540d57c"/>
    <xsd:import namespace="fca69ca8-b64e-4f46-a5a5-c7ece8ded8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27351-fa16-4fcc-9e6c-49b93540d5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7f1ddf-252e-4546-b828-fa118463328f}" ma:internalName="TaxCatchAll" ma:showField="CatchAllData" ma:web="6e327351-fa16-4fcc-9e6c-49b93540d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69ca8-b64e-4f46-a5a5-c7ece8de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2f58ec0-a1d0-428e-ab48-eae09c0bf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E72F-1785-4DF0-B4A2-9B3A2143F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D961B-4160-4CEF-9775-A8D9AF89647B}">
  <ds:schemaRefs>
    <ds:schemaRef ds:uri="http://schemas.microsoft.com/office/2006/metadata/properties"/>
    <ds:schemaRef ds:uri="http://schemas.microsoft.com/office/infopath/2007/PartnerControls"/>
    <ds:schemaRef ds:uri="6e327351-fa16-4fcc-9e6c-49b93540d57c"/>
    <ds:schemaRef ds:uri="fca69ca8-b64e-4f46-a5a5-c7ece8ded8a3"/>
  </ds:schemaRefs>
</ds:datastoreItem>
</file>

<file path=customXml/itemProps3.xml><?xml version="1.0" encoding="utf-8"?>
<ds:datastoreItem xmlns:ds="http://schemas.openxmlformats.org/officeDocument/2006/customXml" ds:itemID="{955D154A-0B32-460B-9B43-1C334A466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27351-fa16-4fcc-9e6c-49b93540d57c"/>
    <ds:schemaRef ds:uri="fca69ca8-b64e-4f46-a5a5-c7ece8de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918C7-7646-4344-A35F-E7518E87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OS_Manaos</Template>
  <TotalTime>14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RFP Cabo Óptico Subaquático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Cabo Óptico Subaquático</dc:title>
  <dc:subject>Infovia 01 - Programa Norte Conectado</dc:subject>
  <dc:creator>Rafael da Cruz de Oliveira</dc:creator>
  <cp:keywords>Seja Digital</cp:keywords>
  <cp:lastModifiedBy>Rafael da Cruz de Oliveira</cp:lastModifiedBy>
  <cp:revision>1</cp:revision>
  <cp:lastPrinted>2023-06-13T14:53:00Z</cp:lastPrinted>
  <dcterms:created xsi:type="dcterms:W3CDTF">2026-03-17T20:38:00Z</dcterms:created>
  <dcterms:modified xsi:type="dcterms:W3CDTF">2026-03-17T20:52:00Z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2022-12-13T14:11:53Z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45f2cb41-042b-44a7-8047-e04606844b68</vt:lpwstr>
  </property>
  <property fmtid="{D5CDD505-2E9C-101B-9397-08002B2CF9AE}" pid="7" name="MSIP_Label_defa4170-0d19-0005-0004-bc88714345d2_ActionId">
    <vt:lpwstr>a3a57e36-b9e2-435e-8019-4c5220530c39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0x0101005F834D04E70687408F7D74C7AB749DE1</vt:lpwstr>
  </property>
  <property fmtid="{D5CDD505-2E9C-101B-9397-08002B2CF9AE}" pid="10" name="MediaServiceImageTags">
    <vt:lpwstr/>
  </property>
</Properties>
</file>